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DD5D" w14:textId="77777777" w:rsidR="001066C5" w:rsidRPr="000C4C42" w:rsidRDefault="00336FBB" w:rsidP="00336FBB">
      <w:pPr>
        <w:pStyle w:val="Title"/>
        <w:rPr>
          <w:sz w:val="28"/>
          <w:szCs w:val="28"/>
        </w:rPr>
      </w:pPr>
      <w:r w:rsidRPr="000C4C42">
        <w:rPr>
          <w:sz w:val="28"/>
          <w:szCs w:val="28"/>
        </w:rPr>
        <w:t>TLC</w:t>
      </w:r>
      <w:r w:rsidR="000A7D43" w:rsidRPr="000C4C42">
        <w:rPr>
          <w:sz w:val="28"/>
          <w:szCs w:val="28"/>
        </w:rPr>
        <w:t>/</w:t>
      </w:r>
      <w:r w:rsidR="001066C5" w:rsidRPr="000C4C42">
        <w:rPr>
          <w:sz w:val="28"/>
          <w:szCs w:val="28"/>
        </w:rPr>
        <w:t>OUTCOMES</w:t>
      </w:r>
    </w:p>
    <w:p w14:paraId="76FB00B7" w14:textId="77777777" w:rsidR="001066C5" w:rsidRPr="000C4C42" w:rsidRDefault="00996CC6" w:rsidP="00336F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Development (JD)</w:t>
      </w:r>
      <w:r w:rsidR="001066C5" w:rsidRPr="000C4C42">
        <w:rPr>
          <w:b/>
          <w:bCs/>
          <w:sz w:val="28"/>
          <w:szCs w:val="28"/>
        </w:rPr>
        <w:t xml:space="preserve"> Referral Form</w:t>
      </w:r>
    </w:p>
    <w:p w14:paraId="165754B5" w14:textId="77777777" w:rsidR="008F72B4" w:rsidRPr="00101DAE" w:rsidRDefault="008F72B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5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276"/>
        <w:gridCol w:w="62"/>
        <w:gridCol w:w="294"/>
        <w:gridCol w:w="355"/>
        <w:gridCol w:w="1246"/>
        <w:gridCol w:w="533"/>
        <w:gridCol w:w="178"/>
        <w:gridCol w:w="178"/>
        <w:gridCol w:w="711"/>
        <w:gridCol w:w="534"/>
        <w:gridCol w:w="178"/>
        <w:gridCol w:w="177"/>
        <w:gridCol w:w="487"/>
        <w:gridCol w:w="580"/>
        <w:gridCol w:w="357"/>
        <w:gridCol w:w="355"/>
        <w:gridCol w:w="204"/>
        <w:gridCol w:w="428"/>
        <w:gridCol w:w="3418"/>
        <w:gridCol w:w="5023"/>
      </w:tblGrid>
      <w:tr w:rsidR="00A46F9E" w:rsidRPr="00101DAE" w14:paraId="14DB4C54" w14:textId="77777777" w:rsidTr="005643AE">
        <w:trPr>
          <w:gridAfter w:val="1"/>
          <w:wAfter w:w="5023" w:type="dxa"/>
          <w:trHeight w:val="421"/>
        </w:trPr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5970B5" w14:textId="77777777" w:rsidR="00A46F9E" w:rsidRPr="00101DAE" w:rsidRDefault="00A46F9E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Counselor name:</w:t>
            </w:r>
          </w:p>
        </w:tc>
        <w:tc>
          <w:tcPr>
            <w:tcW w:w="42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459823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A3C06" w14:textId="77777777" w:rsidR="00A46F9E" w:rsidRPr="00101DAE" w:rsidRDefault="00A46F9E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D8CB2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40F08" w:rsidRPr="00101DAE" w14:paraId="2FA2B186" w14:textId="77777777" w:rsidTr="005643AE">
        <w:trPr>
          <w:gridAfter w:val="1"/>
          <w:wAfter w:w="5023" w:type="dxa"/>
          <w:trHeight w:val="42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0BE6D1" w14:textId="77777777" w:rsidR="00140F08" w:rsidRPr="00101DAE" w:rsidRDefault="00140F08" w:rsidP="00311E7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101DAE">
              <w:rPr>
                <w:b/>
                <w:i/>
                <w:sz w:val="22"/>
                <w:szCs w:val="22"/>
                <w:u w:val="single"/>
              </w:rPr>
              <w:t>CONSUMER CONTACT INFORMATION</w:t>
            </w:r>
          </w:p>
        </w:tc>
      </w:tr>
      <w:tr w:rsidR="00AC65E2" w:rsidRPr="00101DAE" w14:paraId="62B51FBF" w14:textId="77777777" w:rsidTr="005643AE">
        <w:trPr>
          <w:gridAfter w:val="1"/>
          <w:wAfter w:w="5023" w:type="dxa"/>
          <w:trHeight w:val="393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341B" w14:textId="77777777" w:rsidR="00AC65E2" w:rsidRPr="00101DAE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Name:</w:t>
            </w:r>
            <w:r w:rsidRPr="00101DAE">
              <w:rPr>
                <w:b/>
                <w:sz w:val="22"/>
                <w:szCs w:val="22"/>
              </w:rPr>
              <w:tab/>
            </w:r>
          </w:p>
        </w:tc>
        <w:tc>
          <w:tcPr>
            <w:tcW w:w="49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B89BCA" w14:textId="77777777" w:rsidR="00AC65E2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D8620" w14:textId="77777777" w:rsidR="00AC65E2" w:rsidRPr="00101DAE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Age/DOB: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F4920" w14:textId="77777777" w:rsidR="00AC65E2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C65E2" w:rsidRPr="00101DAE" w14:paraId="09583AEF" w14:textId="77777777" w:rsidTr="005643AE">
        <w:trPr>
          <w:gridAfter w:val="1"/>
          <w:wAfter w:w="5023" w:type="dxa"/>
          <w:trHeight w:val="393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FDB65" w14:textId="77777777" w:rsidR="00AC65E2" w:rsidRPr="00101DAE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102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E098F0" w14:textId="77777777" w:rsidR="00AC65E2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67FA9" w:rsidRPr="00101DAE" w14:paraId="309B0333" w14:textId="77777777" w:rsidTr="005643AE">
        <w:trPr>
          <w:gridAfter w:val="1"/>
          <w:wAfter w:w="5023" w:type="dxa"/>
          <w:trHeight w:val="393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98D29" w14:textId="77777777" w:rsidR="00A46F9E" w:rsidRPr="00101DAE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3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09296B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6F1AC" w14:textId="77777777" w:rsidR="00A46F9E" w:rsidRPr="00101DAE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State: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21A71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D3B69" w14:textId="77777777" w:rsidR="00A46F9E" w:rsidRPr="00101DAE" w:rsidRDefault="00AC65E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Zip: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D2D98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E00B6" w:rsidRPr="00101DAE" w14:paraId="5DC9BA54" w14:textId="77777777" w:rsidTr="005643AE">
        <w:trPr>
          <w:gridAfter w:val="1"/>
          <w:wAfter w:w="5023" w:type="dxa"/>
          <w:trHeight w:val="393"/>
        </w:trPr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69358" w14:textId="77777777" w:rsidR="00A46F9E" w:rsidRPr="00101DAE" w:rsidRDefault="00CE00B6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Home phone: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F6C50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D4B0EA2" w14:textId="77777777" w:rsidR="00A46F9E" w:rsidRPr="00101DAE" w:rsidRDefault="00CE00B6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Cell: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7D20F7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65B79" w14:textId="77777777" w:rsidR="00A46F9E" w:rsidRPr="00101DAE" w:rsidRDefault="00CE00B6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368E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40F08" w:rsidRPr="00101DAE" w14:paraId="142E31E5" w14:textId="77777777" w:rsidTr="005643AE">
        <w:trPr>
          <w:gridAfter w:val="1"/>
          <w:wAfter w:w="5023" w:type="dxa"/>
          <w:trHeight w:val="42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EFE1311" w14:textId="77777777" w:rsidR="00140F08" w:rsidRPr="00101DAE" w:rsidRDefault="00140F08" w:rsidP="00311E7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101DAE">
              <w:rPr>
                <w:b/>
                <w:i/>
                <w:sz w:val="22"/>
                <w:szCs w:val="22"/>
                <w:u w:val="single"/>
              </w:rPr>
              <w:t>ALTERNATE CONTACT PERSON</w:t>
            </w:r>
          </w:p>
        </w:tc>
      </w:tr>
      <w:tr w:rsidR="005046EA" w:rsidRPr="00101DAE" w14:paraId="53EED4FA" w14:textId="77777777" w:rsidTr="005643AE">
        <w:trPr>
          <w:gridAfter w:val="1"/>
          <w:wAfter w:w="5023" w:type="dxa"/>
          <w:trHeight w:val="39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B3CD2F1" w14:textId="77777777" w:rsidR="00A46F9E" w:rsidRPr="00101DAE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753C97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27346" w14:textId="77777777" w:rsidR="00A46F9E" w:rsidRPr="00101DAE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Relationship: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D3F89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B5552" w14:textId="77777777" w:rsidR="00A46F9E" w:rsidRPr="00101DAE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4734E981" w14:textId="77777777" w:rsidR="00A46F9E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046EA" w:rsidRPr="00101DAE" w14:paraId="34A95190" w14:textId="77777777" w:rsidTr="005643AE">
        <w:trPr>
          <w:gridAfter w:val="1"/>
          <w:wAfter w:w="5023" w:type="dxa"/>
          <w:trHeight w:val="393"/>
        </w:trPr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D4FDE" w14:textId="77777777" w:rsidR="005046EA" w:rsidRPr="00101DAE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Disability:</w:t>
            </w:r>
          </w:p>
        </w:tc>
        <w:tc>
          <w:tcPr>
            <w:tcW w:w="10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9DB158" w14:textId="77777777" w:rsidR="005046EA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5046EA" w:rsidRPr="00101DAE" w14:paraId="030CB774" w14:textId="77777777" w:rsidTr="005643AE">
        <w:trPr>
          <w:gridAfter w:val="1"/>
          <w:wAfter w:w="5023" w:type="dxa"/>
          <w:trHeight w:val="393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AADDEC" w14:textId="77777777" w:rsidR="005046EA" w:rsidRPr="00101DAE" w:rsidRDefault="005046EA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Primary impact of disability:</w:t>
            </w:r>
          </w:p>
        </w:tc>
        <w:tc>
          <w:tcPr>
            <w:tcW w:w="83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10940E" w14:textId="77777777" w:rsidR="005046EA" w:rsidRPr="00101DAE" w:rsidRDefault="003545CC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101DAE">
              <w:rPr>
                <w:sz w:val="22"/>
                <w:szCs w:val="22"/>
              </w:rPr>
              <w:instrText xml:space="preserve"> FORMTEXT </w:instrText>
            </w:r>
            <w:r w:rsidR="003348A6"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EA7DE4" w:rsidRPr="00101DAE" w14:paraId="4CC33EA7" w14:textId="77777777" w:rsidTr="005643AE">
        <w:trPr>
          <w:gridAfter w:val="1"/>
          <w:wAfter w:w="5023" w:type="dxa"/>
          <w:trHeight w:val="351"/>
        </w:trPr>
        <w:tc>
          <w:tcPr>
            <w:tcW w:w="53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E692DE" w14:textId="77777777" w:rsidR="00EA7DE4" w:rsidRPr="00101DAE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Does the consumer require any accommodations?</w:t>
            </w:r>
          </w:p>
        </w:tc>
        <w:tc>
          <w:tcPr>
            <w:tcW w:w="61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9D0B31" w14:textId="77777777" w:rsidR="00EA7DE4" w:rsidRPr="00101DAE" w:rsidRDefault="00EA7DE4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EA7DE4" w:rsidRPr="00101DAE" w14:paraId="03E7E4B9" w14:textId="77777777" w:rsidTr="005643AE">
        <w:trPr>
          <w:gridAfter w:val="1"/>
          <w:wAfter w:w="5023" w:type="dxa"/>
          <w:trHeight w:val="351"/>
        </w:trPr>
        <w:tc>
          <w:tcPr>
            <w:tcW w:w="40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475D10" w14:textId="77777777" w:rsidR="00EA7DE4" w:rsidRPr="00101DAE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Education:  highest level of education</w:t>
            </w:r>
          </w:p>
        </w:tc>
        <w:tc>
          <w:tcPr>
            <w:tcW w:w="74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CA2B32" w14:textId="77777777" w:rsidR="00EA7DE4" w:rsidRPr="00101DAE" w:rsidRDefault="00EA7DE4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942C52" w:rsidRPr="00101DAE" w14:paraId="5BF34C56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23E5297" w14:textId="77777777" w:rsidR="00942C52" w:rsidRPr="00101DAE" w:rsidRDefault="00942C5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Does the consumer have any specific vocational training/certifications?</w:t>
            </w:r>
          </w:p>
        </w:tc>
      </w:tr>
      <w:tr w:rsidR="00942C52" w:rsidRPr="00101DAE" w14:paraId="4C6BF759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C46539" w14:textId="77777777" w:rsidR="00942C52" w:rsidRPr="00101DAE" w:rsidRDefault="00942C52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350C4D" w:rsidRPr="00101DAE" w14:paraId="593521DB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FD01A6" w14:textId="77777777" w:rsidR="00350C4D" w:rsidRPr="00101DAE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Is the consumer currently on medication?  If yes,</w:t>
            </w:r>
            <w:r w:rsidR="005643AE">
              <w:rPr>
                <w:b/>
                <w:sz w:val="22"/>
                <w:szCs w:val="22"/>
              </w:rPr>
              <w:t xml:space="preserve"> what medication and </w:t>
            </w:r>
            <w:r w:rsidR="005643AE" w:rsidRPr="00101DAE">
              <w:rPr>
                <w:b/>
                <w:sz w:val="22"/>
                <w:szCs w:val="22"/>
              </w:rPr>
              <w:t>how</w:t>
            </w:r>
            <w:r w:rsidRPr="00101DAE">
              <w:rPr>
                <w:b/>
                <w:sz w:val="22"/>
                <w:szCs w:val="22"/>
              </w:rPr>
              <w:t xml:space="preserve"> does it impact the consumer?</w:t>
            </w:r>
          </w:p>
        </w:tc>
      </w:tr>
      <w:tr w:rsidR="00350C4D" w:rsidRPr="00101DAE" w14:paraId="298A304B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60C59E" w14:textId="77777777" w:rsidR="00350C4D" w:rsidRPr="00101DAE" w:rsidRDefault="00350C4D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50C4D" w:rsidRPr="00101DAE" w14:paraId="73F464AB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6B6452" w14:textId="77777777" w:rsidR="00350C4D" w:rsidRPr="00101DAE" w:rsidRDefault="00350C4D" w:rsidP="00311E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Does the consumer have any medical/</w:t>
            </w:r>
            <w:r w:rsidR="00942C52" w:rsidRPr="00101DAE">
              <w:rPr>
                <w:b/>
                <w:sz w:val="22"/>
                <w:szCs w:val="22"/>
              </w:rPr>
              <w:t>physical restrictions?  Please i</w:t>
            </w:r>
            <w:r w:rsidRPr="00101DAE">
              <w:rPr>
                <w:b/>
                <w:sz w:val="22"/>
                <w:szCs w:val="22"/>
              </w:rPr>
              <w:t>dentify:</w:t>
            </w:r>
          </w:p>
        </w:tc>
      </w:tr>
      <w:tr w:rsidR="00350C4D" w:rsidRPr="00101DAE" w14:paraId="47A0B105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1C6EDE2" w14:textId="77777777" w:rsidR="00350C4D" w:rsidRPr="00101DAE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EA7DE4" w:rsidRPr="00101DAE" w14:paraId="64FD68AD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B3F651" w14:textId="77777777" w:rsidR="00EA7DE4" w:rsidRPr="00101DAE" w:rsidRDefault="00350C4D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Does the consumer have work experience and/or is the consumer currently working?  Employer?  Hours?</w:t>
            </w:r>
          </w:p>
        </w:tc>
      </w:tr>
      <w:tr w:rsidR="00EA7DE4" w:rsidRPr="00101DAE" w14:paraId="34203370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8A59A60" w14:textId="77777777" w:rsidR="00EA7DE4" w:rsidRPr="00101DAE" w:rsidRDefault="00EA7DE4" w:rsidP="00311E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101DAE">
              <w:rPr>
                <w:b/>
                <w:sz w:val="22"/>
                <w:szCs w:val="22"/>
              </w:rPr>
              <w:instrText xml:space="preserve"> FORMTEXT </w:instrText>
            </w:r>
            <w:r w:rsidR="002D5A25" w:rsidRPr="00101DAE">
              <w:rPr>
                <w:b/>
                <w:sz w:val="22"/>
                <w:szCs w:val="22"/>
              </w:rPr>
            </w:r>
            <w:r w:rsidRPr="00101DAE">
              <w:rPr>
                <w:b/>
                <w:sz w:val="22"/>
                <w:szCs w:val="22"/>
              </w:rPr>
              <w:fldChar w:fldCharType="separate"/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5643AE" w:rsidRPr="00101DAE" w14:paraId="1D5B1359" w14:textId="77777777" w:rsidTr="005643AE">
        <w:trPr>
          <w:trHeight w:val="351"/>
        </w:trPr>
        <w:tc>
          <w:tcPr>
            <w:tcW w:w="3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20C01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Does the consumer receive SSDI?</w:t>
            </w:r>
          </w:p>
        </w:tc>
        <w:tc>
          <w:tcPr>
            <w:tcW w:w="77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7364AC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Does the consumer receive SSI?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023" w:type="dxa"/>
          </w:tcPr>
          <w:p w14:paraId="63E9D9F2" w14:textId="77777777" w:rsidR="005643AE" w:rsidRPr="005643AE" w:rsidRDefault="005643AE" w:rsidP="005643AE">
            <w:pPr>
              <w:rPr>
                <w:bCs/>
                <w:sz w:val="22"/>
                <w:szCs w:val="22"/>
              </w:rPr>
            </w:pPr>
          </w:p>
        </w:tc>
      </w:tr>
      <w:tr w:rsidR="005643AE" w:rsidRPr="00101DAE" w14:paraId="4C1A91D9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020F87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Please identify barriers (if any) to employment:</w:t>
            </w:r>
          </w:p>
        </w:tc>
      </w:tr>
      <w:tr w:rsidR="005643AE" w:rsidRPr="00101DAE" w14:paraId="432E1AC7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25A0993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5643AE" w:rsidRPr="00101DAE" w14:paraId="7D791047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C61DFB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consumer have transportation or transportation funds to/from TLC Outcomes? </w:t>
            </w:r>
            <w:r w:rsidRPr="00101DA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</w:p>
        </w:tc>
      </w:tr>
      <w:tr w:rsidR="005643AE" w:rsidRPr="00101DAE" w14:paraId="4B03C1EF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727BCA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What type of assistance/support will benefit the consumer to maintain employment?</w:t>
            </w:r>
          </w:p>
        </w:tc>
      </w:tr>
      <w:tr w:rsidR="005643AE" w:rsidRPr="00101DAE" w14:paraId="5F7CB68F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33C796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101DAE">
              <w:rPr>
                <w:sz w:val="22"/>
                <w:szCs w:val="22"/>
              </w:rPr>
              <w:instrText xml:space="preserve"> FORMTEXT </w:instrText>
            </w:r>
            <w:r w:rsidRPr="00101DAE">
              <w:rPr>
                <w:sz w:val="22"/>
                <w:szCs w:val="22"/>
              </w:rPr>
            </w:r>
            <w:r w:rsidRPr="00101DAE">
              <w:rPr>
                <w:sz w:val="22"/>
                <w:szCs w:val="22"/>
              </w:rPr>
              <w:fldChar w:fldCharType="separate"/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noProof/>
                <w:sz w:val="22"/>
                <w:szCs w:val="22"/>
              </w:rPr>
              <w:t> </w:t>
            </w:r>
            <w:r w:rsidRPr="00101DAE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5643AE" w:rsidRPr="00101DAE" w14:paraId="62FEA1B7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746976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Goal from DORS I</w:t>
            </w:r>
            <w:r w:rsidRPr="00101DAE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</w:t>
            </w:r>
            <w:r w:rsidRPr="00101DAE">
              <w:rPr>
                <w:b/>
                <w:sz w:val="22"/>
                <w:szCs w:val="22"/>
              </w:rPr>
              <w:t xml:space="preserve"> </w:t>
            </w:r>
            <w:r w:rsidRPr="00101DA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01DAE">
              <w:rPr>
                <w:b/>
                <w:sz w:val="22"/>
                <w:szCs w:val="22"/>
              </w:rPr>
              <w:instrText xml:space="preserve"> FORMTEXT </w:instrText>
            </w:r>
            <w:r w:rsidRPr="00101DAE">
              <w:rPr>
                <w:b/>
                <w:sz w:val="22"/>
                <w:szCs w:val="22"/>
              </w:rPr>
            </w:r>
            <w:r w:rsidRPr="00101DAE">
              <w:rPr>
                <w:b/>
                <w:sz w:val="22"/>
                <w:szCs w:val="22"/>
              </w:rPr>
              <w:fldChar w:fldCharType="separate"/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643AE" w:rsidRPr="00101DAE" w14:paraId="4D12627B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D8EDF1E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>Has consumer had Benefits Counseling? If no</w:t>
            </w:r>
            <w:r>
              <w:rPr>
                <w:b/>
                <w:sz w:val="22"/>
                <w:szCs w:val="22"/>
              </w:rPr>
              <w:t>,</w:t>
            </w:r>
            <w:r w:rsidRPr="00101DAE">
              <w:rPr>
                <w:b/>
                <w:sz w:val="22"/>
                <w:szCs w:val="22"/>
              </w:rPr>
              <w:t xml:space="preserve"> is this in the plan?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01DA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01DAE">
              <w:rPr>
                <w:b/>
                <w:sz w:val="22"/>
                <w:szCs w:val="22"/>
              </w:rPr>
              <w:instrText xml:space="preserve"> FORMTEXT </w:instrText>
            </w:r>
            <w:r w:rsidRPr="00101DAE">
              <w:rPr>
                <w:b/>
                <w:sz w:val="22"/>
                <w:szCs w:val="22"/>
              </w:rPr>
            </w:r>
            <w:r w:rsidRPr="00101DAE">
              <w:rPr>
                <w:b/>
                <w:sz w:val="22"/>
                <w:szCs w:val="22"/>
              </w:rPr>
              <w:fldChar w:fldCharType="separate"/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noProof/>
                <w:sz w:val="22"/>
                <w:szCs w:val="22"/>
              </w:rPr>
              <w:t> </w:t>
            </w:r>
            <w:r w:rsidRPr="00101D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643AE" w:rsidRPr="00101DAE" w14:paraId="50CFE08A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58E7B1" w14:textId="77777777" w:rsidR="005643AE" w:rsidRDefault="005643AE" w:rsidP="005643AE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101DAE">
              <w:rPr>
                <w:b/>
                <w:sz w:val="22"/>
                <w:szCs w:val="22"/>
              </w:rPr>
              <w:t xml:space="preserve">Please provide any other information that you think will help us to assist your consumer:  </w:t>
            </w:r>
            <w:r w:rsidRPr="00101DAE">
              <w:rPr>
                <w:bCs/>
                <w:i/>
                <w:iCs/>
                <w:sz w:val="22"/>
                <w:szCs w:val="22"/>
              </w:rPr>
              <w:t xml:space="preserve">Please forward pertinent info/reports (such as psych eval, voc eval, IEP, medical, work history info, Schedule A/B letter (if applicable) and if </w:t>
            </w:r>
          </w:p>
          <w:p w14:paraId="4EBD576D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101DAE">
              <w:rPr>
                <w:bCs/>
                <w:i/>
                <w:iCs/>
                <w:sz w:val="22"/>
                <w:szCs w:val="22"/>
              </w:rPr>
              <w:t>available, resume). A Purchase Order (PO) will be required to provide services.</w:t>
            </w:r>
          </w:p>
        </w:tc>
      </w:tr>
      <w:tr w:rsidR="005643AE" w:rsidRPr="00101DAE" w14:paraId="7E23348E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E5F635" w14:textId="77777777" w:rsidR="005643AE" w:rsidRPr="00E0502E" w:rsidRDefault="005643AE" w:rsidP="005643A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  <w:tr w:rsidR="005643AE" w:rsidRPr="00101DAE" w14:paraId="5DC3D210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A41B9B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Cs w:val="20"/>
              </w:rPr>
              <w:t>You may email, fax, or mail this form/information</w:t>
            </w:r>
            <w:r>
              <w:rPr>
                <w:szCs w:val="20"/>
              </w:rPr>
              <w:t xml:space="preserve"> to TLC/Outcomes. </w:t>
            </w:r>
            <w:r>
              <w:rPr>
                <w:b/>
                <w:bCs/>
                <w:color w:val="0070C0"/>
                <w:szCs w:val="20"/>
              </w:rPr>
              <w:t>Email is preferred.</w:t>
            </w:r>
            <w:r>
              <w:rPr>
                <w:szCs w:val="20"/>
              </w:rPr>
              <w:t xml:space="preserve">  </w:t>
            </w:r>
          </w:p>
        </w:tc>
      </w:tr>
      <w:tr w:rsidR="005643AE" w:rsidRPr="00101DAE" w14:paraId="44D0ED1D" w14:textId="77777777" w:rsidTr="005643AE">
        <w:trPr>
          <w:gridAfter w:val="1"/>
          <w:wAfter w:w="5023" w:type="dxa"/>
          <w:trHeight w:val="351"/>
        </w:trPr>
        <w:tc>
          <w:tcPr>
            <w:tcW w:w="11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5E97F7" w14:textId="77777777" w:rsidR="005643AE" w:rsidRDefault="005643AE" w:rsidP="005643AE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b/>
                <w:bCs/>
                <w:szCs w:val="20"/>
              </w:rPr>
              <w:t>Email</w:t>
            </w:r>
            <w:r>
              <w:rPr>
                <w:szCs w:val="20"/>
              </w:rPr>
              <w:t xml:space="preserve">: </w:t>
            </w:r>
            <w:hyperlink r:id="rId8" w:history="1">
              <w:r>
                <w:rPr>
                  <w:rStyle w:val="Hyperlink"/>
                  <w:szCs w:val="20"/>
                </w:rPr>
                <w:t>dors@ttlc.org</w:t>
              </w:r>
            </w:hyperlink>
            <w:r>
              <w:rPr>
                <w:szCs w:val="20"/>
              </w:rPr>
              <w:t xml:space="preserve">  </w:t>
            </w:r>
            <w:r>
              <w:rPr>
                <w:b/>
                <w:szCs w:val="20"/>
              </w:rPr>
              <w:t>Mail:</w:t>
            </w:r>
            <w:r>
              <w:rPr>
                <w:szCs w:val="20"/>
              </w:rPr>
              <w:t xml:space="preserve"> TLC/Outcomes, 1390 Piccard Drive, Suite 210 Rockville, MD  20850 </w:t>
            </w:r>
          </w:p>
          <w:p w14:paraId="13F8A4A4" w14:textId="77777777" w:rsidR="005643AE" w:rsidRPr="00101DAE" w:rsidRDefault="005643AE" w:rsidP="005643A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Fax:</w:t>
            </w:r>
            <w:r>
              <w:rPr>
                <w:szCs w:val="20"/>
              </w:rPr>
              <w:t xml:space="preserve"> 301-294-9209.</w:t>
            </w:r>
          </w:p>
        </w:tc>
      </w:tr>
    </w:tbl>
    <w:p w14:paraId="1E253A98" w14:textId="77777777" w:rsidR="00336FBB" w:rsidRPr="00101DAE" w:rsidRDefault="00336FBB">
      <w:pPr>
        <w:autoSpaceDE w:val="0"/>
        <w:autoSpaceDN w:val="0"/>
        <w:adjustRightInd w:val="0"/>
        <w:rPr>
          <w:b/>
          <w:sz w:val="22"/>
          <w:szCs w:val="22"/>
        </w:rPr>
      </w:pPr>
    </w:p>
    <w:sectPr w:rsidR="00336FBB" w:rsidRPr="00101DAE" w:rsidSect="00942C52">
      <w:pgSz w:w="12240" w:h="15840"/>
      <w:pgMar w:top="1152" w:right="1440" w:bottom="86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7C2"/>
    <w:rsid w:val="000A7D43"/>
    <w:rsid w:val="000C4C42"/>
    <w:rsid w:val="00101DAE"/>
    <w:rsid w:val="001066C5"/>
    <w:rsid w:val="00123B13"/>
    <w:rsid w:val="00140F08"/>
    <w:rsid w:val="00181B66"/>
    <w:rsid w:val="00285335"/>
    <w:rsid w:val="0028624F"/>
    <w:rsid w:val="002B426D"/>
    <w:rsid w:val="002D5A25"/>
    <w:rsid w:val="00311E7A"/>
    <w:rsid w:val="003348A6"/>
    <w:rsid w:val="00336FBB"/>
    <w:rsid w:val="00350C4D"/>
    <w:rsid w:val="003545CC"/>
    <w:rsid w:val="00375687"/>
    <w:rsid w:val="0044372F"/>
    <w:rsid w:val="00467FA9"/>
    <w:rsid w:val="004725A3"/>
    <w:rsid w:val="004743C8"/>
    <w:rsid w:val="004C0FA9"/>
    <w:rsid w:val="005046EA"/>
    <w:rsid w:val="005643AE"/>
    <w:rsid w:val="006147FA"/>
    <w:rsid w:val="00722941"/>
    <w:rsid w:val="0073045F"/>
    <w:rsid w:val="007474A0"/>
    <w:rsid w:val="007825F7"/>
    <w:rsid w:val="0083080E"/>
    <w:rsid w:val="008611BD"/>
    <w:rsid w:val="008928F1"/>
    <w:rsid w:val="008D2C2F"/>
    <w:rsid w:val="008F215D"/>
    <w:rsid w:val="008F72B4"/>
    <w:rsid w:val="00942C52"/>
    <w:rsid w:val="00996CC6"/>
    <w:rsid w:val="00A45AA5"/>
    <w:rsid w:val="00A46F9E"/>
    <w:rsid w:val="00A651F9"/>
    <w:rsid w:val="00A8312D"/>
    <w:rsid w:val="00AC65E2"/>
    <w:rsid w:val="00B1754D"/>
    <w:rsid w:val="00B34170"/>
    <w:rsid w:val="00CE00B6"/>
    <w:rsid w:val="00CF09BB"/>
    <w:rsid w:val="00D21CF8"/>
    <w:rsid w:val="00D27CC4"/>
    <w:rsid w:val="00D304EF"/>
    <w:rsid w:val="00DF3967"/>
    <w:rsid w:val="00E0502E"/>
    <w:rsid w:val="00EA7DE4"/>
    <w:rsid w:val="00EB0D3B"/>
    <w:rsid w:val="00F217C2"/>
    <w:rsid w:val="00F840F3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E056C"/>
  <w15:chartTrackingRefBased/>
  <w15:docId w15:val="{BA704D73-7833-45A2-9442-7D0EFEF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A4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7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s@ttl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utcomes\2012-2013%20UPDATED%20FORMS-Gaither%20Road\DORS\DORS%20Referral%20Forms\Referral%20Form%20JDPR%20J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0FF961C3714A9ADA05697B8DF84A" ma:contentTypeVersion="2" ma:contentTypeDescription="Create a new document." ma:contentTypeScope="" ma:versionID="b7b78bec83bbc0e84805b498d468e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E99872-1BDF-4276-9183-AAEEA69B6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12084-D480-4F16-B353-55C1F57E2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26627-98B1-4D38-A414-5C1BA3A2879E}"/>
</file>

<file path=customXml/itemProps4.xml><?xml version="1.0" encoding="utf-8"?>
<ds:datastoreItem xmlns:ds="http://schemas.openxmlformats.org/officeDocument/2006/customXml" ds:itemID="{4D921403-3D43-41A9-9E0F-8A1C63493F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ae22b-2d53-4a81-b90f-7d93326050d8"/>
    <ds:schemaRef ds:uri="05173f57-ed21-4396-baff-846f4c99b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 JDPR JD.dot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Referral Form</vt:lpstr>
    </vt:vector>
  </TitlesOfParts>
  <Company>None</Company>
  <LinksUpToDate>false</LinksUpToDate>
  <CharactersWithSpaces>2204</CharactersWithSpaces>
  <SharedDoc>false</SharedDoc>
  <HLinks>
    <vt:vector size="6" baseType="variant"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>mailto:dors@ttlc.org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Referral Form</dc:title>
  <dc:subject/>
  <dc:creator>bjackson</dc:creator>
  <cp:keywords/>
  <cp:lastModifiedBy>Donna Lettow</cp:lastModifiedBy>
  <cp:revision>2</cp:revision>
  <cp:lastPrinted>2018-06-08T15:06:00Z</cp:lastPrinted>
  <dcterms:created xsi:type="dcterms:W3CDTF">2025-03-18T16:45:00Z</dcterms:created>
  <dcterms:modified xsi:type="dcterms:W3CDTF">2025-03-18T16:45:00Z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0x010100ED770FF961C3714A9ADA05697B8DF84A</vt:lpwstr>
  </property>
</Properties>
</file>