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ED25" w14:textId="77777777" w:rsidR="001066C5" w:rsidRPr="000C4C42" w:rsidRDefault="00336FBB" w:rsidP="00336FBB">
      <w:pPr>
        <w:pStyle w:val="Title"/>
        <w:rPr>
          <w:sz w:val="28"/>
          <w:szCs w:val="28"/>
        </w:rPr>
      </w:pPr>
      <w:r w:rsidRPr="000C4C42">
        <w:rPr>
          <w:sz w:val="28"/>
          <w:szCs w:val="28"/>
        </w:rPr>
        <w:t>TLC</w:t>
      </w:r>
      <w:r w:rsidR="000A7D43" w:rsidRPr="000C4C42">
        <w:rPr>
          <w:sz w:val="28"/>
          <w:szCs w:val="28"/>
        </w:rPr>
        <w:t>/</w:t>
      </w:r>
      <w:r w:rsidR="001066C5" w:rsidRPr="000C4C42">
        <w:rPr>
          <w:sz w:val="28"/>
          <w:szCs w:val="28"/>
        </w:rPr>
        <w:t>OUTCOMES</w:t>
      </w:r>
    </w:p>
    <w:p w14:paraId="788485C5" w14:textId="77777777" w:rsidR="008F72B4" w:rsidRDefault="00716C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PreETS</w:t>
      </w:r>
      <w:r w:rsidR="001066C5" w:rsidRPr="000C4C42">
        <w:rPr>
          <w:b/>
          <w:bCs/>
          <w:sz w:val="28"/>
          <w:szCs w:val="28"/>
        </w:rPr>
        <w:t xml:space="preserve"> Referral Form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79"/>
        <w:gridCol w:w="62"/>
        <w:gridCol w:w="297"/>
        <w:gridCol w:w="359"/>
        <w:gridCol w:w="1257"/>
        <w:gridCol w:w="718"/>
        <w:gridCol w:w="180"/>
        <w:gridCol w:w="718"/>
        <w:gridCol w:w="539"/>
        <w:gridCol w:w="179"/>
        <w:gridCol w:w="179"/>
        <w:gridCol w:w="492"/>
        <w:gridCol w:w="586"/>
        <w:gridCol w:w="359"/>
        <w:gridCol w:w="359"/>
        <w:gridCol w:w="206"/>
        <w:gridCol w:w="431"/>
        <w:gridCol w:w="1992"/>
      </w:tblGrid>
      <w:tr w:rsidR="00A46F9E" w:rsidRPr="00311E7A" w14:paraId="28424087" w14:textId="77777777" w:rsidTr="00716A7C">
        <w:trPr>
          <w:trHeight w:val="432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0CD4E6" w14:textId="77777777" w:rsidR="00A46F9E" w:rsidRPr="009806D4" w:rsidRDefault="00A46F9E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 xml:space="preserve">Counselor </w:t>
            </w:r>
            <w:r w:rsidR="009806D4">
              <w:rPr>
                <w:b/>
                <w:sz w:val="22"/>
                <w:szCs w:val="22"/>
              </w:rPr>
              <w:t>N</w:t>
            </w:r>
            <w:r w:rsidRPr="009806D4">
              <w:rPr>
                <w:b/>
                <w:sz w:val="22"/>
                <w:szCs w:val="22"/>
              </w:rPr>
              <w:t>ame:</w:t>
            </w:r>
          </w:p>
        </w:tc>
        <w:tc>
          <w:tcPr>
            <w:tcW w:w="42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50389E" w14:textId="77777777" w:rsidR="00A46F9E" w:rsidRPr="00311E7A" w:rsidRDefault="003545CC" w:rsidP="00311E7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11E7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11E7A">
              <w:rPr>
                <w:szCs w:val="20"/>
              </w:rPr>
              <w:instrText xml:space="preserve"> FORMTEXT </w:instrText>
            </w:r>
            <w:r w:rsidR="003348A6" w:rsidRPr="00311E7A">
              <w:rPr>
                <w:szCs w:val="20"/>
              </w:rPr>
            </w:r>
            <w:r w:rsidRPr="00311E7A">
              <w:rPr>
                <w:szCs w:val="20"/>
              </w:rPr>
              <w:fldChar w:fldCharType="separate"/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szCs w:val="20"/>
              </w:rPr>
              <w:fldChar w:fldCharType="end"/>
            </w:r>
            <w:bookmarkEnd w:id="0"/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90706" w14:textId="77777777" w:rsidR="00A46F9E" w:rsidRPr="00311E7A" w:rsidRDefault="00A46F9E" w:rsidP="00311E7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311E7A">
              <w:rPr>
                <w:b/>
                <w:szCs w:val="20"/>
              </w:rPr>
              <w:t>Date: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AF544F" w14:textId="77777777" w:rsidR="00A46F9E" w:rsidRPr="00311E7A" w:rsidRDefault="003545CC" w:rsidP="00311E7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11E7A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11E7A">
              <w:rPr>
                <w:szCs w:val="20"/>
              </w:rPr>
              <w:instrText xml:space="preserve"> FORMTEXT </w:instrText>
            </w:r>
            <w:r w:rsidR="003348A6" w:rsidRPr="00311E7A">
              <w:rPr>
                <w:szCs w:val="20"/>
              </w:rPr>
            </w:r>
            <w:r w:rsidRPr="00311E7A">
              <w:rPr>
                <w:szCs w:val="20"/>
              </w:rPr>
              <w:fldChar w:fldCharType="separate"/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szCs w:val="20"/>
              </w:rPr>
              <w:fldChar w:fldCharType="end"/>
            </w:r>
            <w:bookmarkEnd w:id="1"/>
          </w:p>
        </w:tc>
      </w:tr>
      <w:tr w:rsidR="00371624" w:rsidRPr="00311E7A" w14:paraId="1C3A9CA2" w14:textId="77777777" w:rsidTr="00716A7C">
        <w:trPr>
          <w:trHeight w:val="432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0B24F31" w14:textId="77777777" w:rsidR="00371624" w:rsidRPr="009806D4" w:rsidRDefault="00972180" w:rsidP="003716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  <w:u w:val="single"/>
              </w:rPr>
              <w:t xml:space="preserve">PreETS </w:t>
            </w:r>
            <w:r w:rsidR="00371624" w:rsidRPr="009806D4">
              <w:rPr>
                <w:b/>
                <w:sz w:val="22"/>
                <w:szCs w:val="22"/>
                <w:u w:val="single"/>
              </w:rPr>
              <w:t>Program:</w:t>
            </w:r>
            <w:r w:rsidR="00371624" w:rsidRPr="009806D4">
              <w:rPr>
                <w:b/>
                <w:sz w:val="22"/>
                <w:szCs w:val="22"/>
              </w:rPr>
              <w:t xml:space="preserve">  Life After High School (LAHS)  </w:t>
            </w:r>
            <w:r w:rsidR="00371624" w:rsidRPr="009806D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71624" w:rsidRPr="009806D4">
              <w:rPr>
                <w:sz w:val="22"/>
                <w:szCs w:val="22"/>
              </w:rPr>
              <w:instrText xml:space="preserve"> FORMTEXT </w:instrText>
            </w:r>
            <w:r w:rsidR="00371624" w:rsidRPr="009806D4">
              <w:rPr>
                <w:sz w:val="22"/>
                <w:szCs w:val="22"/>
              </w:rPr>
            </w:r>
            <w:r w:rsidR="00371624" w:rsidRPr="009806D4">
              <w:rPr>
                <w:sz w:val="22"/>
                <w:szCs w:val="22"/>
              </w:rPr>
              <w:fldChar w:fldCharType="separate"/>
            </w:r>
            <w:r w:rsidR="00371624" w:rsidRPr="009806D4">
              <w:rPr>
                <w:noProof/>
                <w:sz w:val="22"/>
                <w:szCs w:val="22"/>
              </w:rPr>
              <w:t> </w:t>
            </w:r>
            <w:r w:rsidR="00371624" w:rsidRPr="009806D4">
              <w:rPr>
                <w:noProof/>
                <w:sz w:val="22"/>
                <w:szCs w:val="22"/>
              </w:rPr>
              <w:t> </w:t>
            </w:r>
            <w:r w:rsidR="00371624" w:rsidRPr="009806D4">
              <w:rPr>
                <w:noProof/>
                <w:sz w:val="22"/>
                <w:szCs w:val="22"/>
              </w:rPr>
              <w:t> </w:t>
            </w:r>
            <w:r w:rsidR="00371624" w:rsidRPr="009806D4">
              <w:rPr>
                <w:noProof/>
                <w:sz w:val="22"/>
                <w:szCs w:val="22"/>
              </w:rPr>
              <w:t> </w:t>
            </w:r>
            <w:r w:rsidR="00371624" w:rsidRPr="009806D4">
              <w:rPr>
                <w:noProof/>
                <w:sz w:val="22"/>
                <w:szCs w:val="22"/>
              </w:rPr>
              <w:t> </w:t>
            </w:r>
            <w:r w:rsidR="00371624" w:rsidRPr="009806D4">
              <w:rPr>
                <w:sz w:val="22"/>
                <w:szCs w:val="22"/>
              </w:rPr>
              <w:fldChar w:fldCharType="end"/>
            </w:r>
            <w:r w:rsidR="00371624" w:rsidRPr="009806D4">
              <w:rPr>
                <w:sz w:val="22"/>
                <w:szCs w:val="22"/>
              </w:rPr>
              <w:t xml:space="preserve"> </w:t>
            </w:r>
            <w:r w:rsidR="00371624" w:rsidRPr="009806D4">
              <w:rPr>
                <w:b/>
                <w:sz w:val="22"/>
                <w:szCs w:val="22"/>
              </w:rPr>
              <w:t>Workplace Success (WS)</w:t>
            </w:r>
            <w:r w:rsidR="00B5260A">
              <w:rPr>
                <w:b/>
                <w:sz w:val="22"/>
                <w:szCs w:val="22"/>
              </w:rPr>
              <w:t xml:space="preserve"> WBLE)</w:t>
            </w:r>
            <w:r w:rsidR="00371624" w:rsidRPr="009806D4">
              <w:rPr>
                <w:sz w:val="22"/>
                <w:szCs w:val="22"/>
              </w:rPr>
              <w:t xml:space="preserve"> </w:t>
            </w:r>
            <w:r w:rsidR="00371624" w:rsidRPr="009806D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71624" w:rsidRPr="009806D4">
              <w:rPr>
                <w:sz w:val="22"/>
                <w:szCs w:val="22"/>
              </w:rPr>
              <w:instrText xml:space="preserve"> FORMTEXT </w:instrText>
            </w:r>
            <w:r w:rsidR="00371624" w:rsidRPr="009806D4">
              <w:rPr>
                <w:sz w:val="22"/>
                <w:szCs w:val="22"/>
              </w:rPr>
            </w:r>
            <w:r w:rsidR="00371624" w:rsidRPr="009806D4">
              <w:rPr>
                <w:sz w:val="22"/>
                <w:szCs w:val="22"/>
              </w:rPr>
              <w:fldChar w:fldCharType="separate"/>
            </w:r>
            <w:r w:rsidR="00371624" w:rsidRPr="009806D4">
              <w:rPr>
                <w:noProof/>
                <w:sz w:val="22"/>
                <w:szCs w:val="22"/>
              </w:rPr>
              <w:t> </w:t>
            </w:r>
            <w:r w:rsidR="00371624" w:rsidRPr="009806D4">
              <w:rPr>
                <w:noProof/>
                <w:sz w:val="22"/>
                <w:szCs w:val="22"/>
              </w:rPr>
              <w:t> </w:t>
            </w:r>
            <w:r w:rsidR="00371624" w:rsidRPr="009806D4">
              <w:rPr>
                <w:noProof/>
                <w:sz w:val="22"/>
                <w:szCs w:val="22"/>
              </w:rPr>
              <w:t> </w:t>
            </w:r>
            <w:r w:rsidR="00371624" w:rsidRPr="009806D4">
              <w:rPr>
                <w:noProof/>
                <w:sz w:val="22"/>
                <w:szCs w:val="22"/>
              </w:rPr>
              <w:t> </w:t>
            </w:r>
            <w:r w:rsidR="00371624" w:rsidRPr="009806D4">
              <w:rPr>
                <w:noProof/>
                <w:sz w:val="22"/>
                <w:szCs w:val="22"/>
              </w:rPr>
              <w:t> </w:t>
            </w:r>
            <w:r w:rsidR="00371624" w:rsidRPr="009806D4">
              <w:rPr>
                <w:sz w:val="22"/>
                <w:szCs w:val="22"/>
              </w:rPr>
              <w:fldChar w:fldCharType="end"/>
            </w:r>
            <w:r w:rsidR="00371624" w:rsidRPr="009806D4">
              <w:rPr>
                <w:sz w:val="22"/>
                <w:szCs w:val="22"/>
              </w:rPr>
              <w:t xml:space="preserve">  </w:t>
            </w:r>
          </w:p>
          <w:p w14:paraId="2394BD9B" w14:textId="77777777" w:rsidR="00371624" w:rsidRPr="009806D4" w:rsidRDefault="009806D4" w:rsidP="003716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bCs/>
                <w:sz w:val="22"/>
                <w:szCs w:val="22"/>
              </w:rPr>
              <w:t>Advocate Now!</w:t>
            </w:r>
            <w:r w:rsidR="007D6A39" w:rsidRPr="009806D4">
              <w:rPr>
                <w:sz w:val="22"/>
                <w:szCs w:val="22"/>
              </w:rPr>
              <w:t xml:space="preserve"> </w:t>
            </w:r>
            <w:r w:rsidR="007D6A39" w:rsidRPr="009806D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D6A39" w:rsidRPr="009806D4">
              <w:rPr>
                <w:sz w:val="22"/>
                <w:szCs w:val="22"/>
              </w:rPr>
              <w:instrText xml:space="preserve"> FORMTEXT </w:instrText>
            </w:r>
            <w:r w:rsidR="007D6A39" w:rsidRPr="009806D4">
              <w:rPr>
                <w:sz w:val="22"/>
                <w:szCs w:val="22"/>
              </w:rPr>
            </w:r>
            <w:r w:rsidR="007D6A39" w:rsidRPr="009806D4">
              <w:rPr>
                <w:sz w:val="22"/>
                <w:szCs w:val="22"/>
              </w:rPr>
              <w:fldChar w:fldCharType="separate"/>
            </w:r>
            <w:r w:rsidR="007D6A39" w:rsidRPr="009806D4">
              <w:rPr>
                <w:noProof/>
                <w:sz w:val="22"/>
                <w:szCs w:val="22"/>
              </w:rPr>
              <w:t> </w:t>
            </w:r>
            <w:r w:rsidR="007D6A39" w:rsidRPr="009806D4">
              <w:rPr>
                <w:noProof/>
                <w:sz w:val="22"/>
                <w:szCs w:val="22"/>
              </w:rPr>
              <w:t> </w:t>
            </w:r>
            <w:r w:rsidR="007D6A39" w:rsidRPr="009806D4">
              <w:rPr>
                <w:noProof/>
                <w:sz w:val="22"/>
                <w:szCs w:val="22"/>
              </w:rPr>
              <w:t> </w:t>
            </w:r>
            <w:r w:rsidR="007D6A39" w:rsidRPr="009806D4">
              <w:rPr>
                <w:noProof/>
                <w:sz w:val="22"/>
                <w:szCs w:val="22"/>
              </w:rPr>
              <w:t> </w:t>
            </w:r>
            <w:r w:rsidR="007D6A39" w:rsidRPr="009806D4">
              <w:rPr>
                <w:noProof/>
                <w:sz w:val="22"/>
                <w:szCs w:val="22"/>
              </w:rPr>
              <w:t> </w:t>
            </w:r>
            <w:r w:rsidR="007D6A39" w:rsidRPr="009806D4">
              <w:rPr>
                <w:sz w:val="22"/>
                <w:szCs w:val="22"/>
              </w:rPr>
              <w:fldChar w:fldCharType="end"/>
            </w:r>
            <w:r w:rsidR="00CD346A" w:rsidRPr="009806D4">
              <w:rPr>
                <w:b/>
                <w:sz w:val="22"/>
                <w:szCs w:val="22"/>
              </w:rPr>
              <w:t>Work Based Learning Experience</w:t>
            </w:r>
            <w:r w:rsidR="00CD346A" w:rsidRPr="009806D4">
              <w:rPr>
                <w:sz w:val="22"/>
                <w:szCs w:val="22"/>
              </w:rPr>
              <w:t xml:space="preserve"> (</w:t>
            </w:r>
            <w:r w:rsidR="00B73BB3" w:rsidRPr="009806D4">
              <w:rPr>
                <w:b/>
                <w:sz w:val="22"/>
                <w:szCs w:val="22"/>
              </w:rPr>
              <w:t>WBLE</w:t>
            </w:r>
            <w:r w:rsidR="00CD346A" w:rsidRPr="009806D4">
              <w:rPr>
                <w:b/>
                <w:sz w:val="22"/>
                <w:szCs w:val="22"/>
              </w:rPr>
              <w:t>)</w:t>
            </w:r>
            <w:r w:rsidR="00B73BB3" w:rsidRPr="009806D4">
              <w:rPr>
                <w:sz w:val="22"/>
                <w:szCs w:val="22"/>
              </w:rPr>
              <w:t xml:space="preserve">  </w:t>
            </w:r>
            <w:r w:rsidR="00B73BB3" w:rsidRPr="009806D4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73BB3" w:rsidRPr="009806D4">
              <w:rPr>
                <w:sz w:val="22"/>
                <w:szCs w:val="22"/>
              </w:rPr>
              <w:instrText xml:space="preserve"> FORMTEXT </w:instrText>
            </w:r>
            <w:r w:rsidR="00B73BB3" w:rsidRPr="009806D4">
              <w:rPr>
                <w:sz w:val="22"/>
                <w:szCs w:val="22"/>
              </w:rPr>
            </w:r>
            <w:r w:rsidR="00B73BB3" w:rsidRPr="009806D4">
              <w:rPr>
                <w:sz w:val="22"/>
                <w:szCs w:val="22"/>
              </w:rPr>
              <w:fldChar w:fldCharType="separate"/>
            </w:r>
            <w:r w:rsidR="00B73BB3" w:rsidRPr="009806D4">
              <w:rPr>
                <w:noProof/>
                <w:sz w:val="22"/>
                <w:szCs w:val="22"/>
              </w:rPr>
              <w:t> </w:t>
            </w:r>
            <w:r w:rsidR="00B73BB3" w:rsidRPr="009806D4">
              <w:rPr>
                <w:noProof/>
                <w:sz w:val="22"/>
                <w:szCs w:val="22"/>
              </w:rPr>
              <w:t> </w:t>
            </w:r>
            <w:r w:rsidR="00B73BB3" w:rsidRPr="009806D4">
              <w:rPr>
                <w:noProof/>
                <w:sz w:val="22"/>
                <w:szCs w:val="22"/>
              </w:rPr>
              <w:t> </w:t>
            </w:r>
            <w:r w:rsidR="00B73BB3" w:rsidRPr="009806D4">
              <w:rPr>
                <w:noProof/>
                <w:sz w:val="22"/>
                <w:szCs w:val="22"/>
              </w:rPr>
              <w:t> </w:t>
            </w:r>
            <w:r w:rsidR="00B73BB3" w:rsidRPr="009806D4">
              <w:rPr>
                <w:noProof/>
                <w:sz w:val="22"/>
                <w:szCs w:val="22"/>
              </w:rPr>
              <w:t> </w:t>
            </w:r>
            <w:r w:rsidR="00B73BB3" w:rsidRPr="009806D4">
              <w:rPr>
                <w:sz w:val="22"/>
                <w:szCs w:val="22"/>
              </w:rPr>
              <w:fldChar w:fldCharType="end"/>
            </w:r>
          </w:p>
        </w:tc>
      </w:tr>
      <w:tr w:rsidR="00140F08" w:rsidRPr="00311E7A" w14:paraId="5975E693" w14:textId="77777777" w:rsidTr="00716A7C">
        <w:trPr>
          <w:trHeight w:val="432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F97A49B" w14:textId="77777777" w:rsidR="007D6A39" w:rsidRPr="009806D4" w:rsidRDefault="007D6A39" w:rsidP="007D6A39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  <w:r w:rsidRPr="009806D4">
              <w:rPr>
                <w:b/>
                <w:iCs/>
                <w:sz w:val="22"/>
                <w:szCs w:val="22"/>
              </w:rPr>
              <w:t xml:space="preserve">Thinking About the Future Now (TAFN) </w:t>
            </w:r>
            <w:r w:rsidRPr="009806D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r w:rsidRPr="009806D4">
              <w:rPr>
                <w:sz w:val="22"/>
                <w:szCs w:val="22"/>
              </w:rPr>
              <w:t xml:space="preserve">  </w:t>
            </w:r>
            <w:r w:rsidR="009806D4" w:rsidRPr="009806D4">
              <w:rPr>
                <w:b/>
                <w:bCs/>
                <w:sz w:val="22"/>
                <w:szCs w:val="22"/>
              </w:rPr>
              <w:t>Recognize Your Potential</w:t>
            </w:r>
            <w:r w:rsidR="009806D4" w:rsidRPr="009806D4">
              <w:rPr>
                <w:sz w:val="22"/>
                <w:szCs w:val="22"/>
              </w:rPr>
              <w:t xml:space="preserve"> </w:t>
            </w:r>
            <w:r w:rsidRPr="009806D4">
              <w:rPr>
                <w:b/>
                <w:sz w:val="22"/>
                <w:szCs w:val="22"/>
              </w:rPr>
              <w:t xml:space="preserve">Job Exploration Services (JES) </w:t>
            </w:r>
            <w:r w:rsidRPr="009806D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r w:rsidRPr="009806D4">
              <w:rPr>
                <w:sz w:val="22"/>
                <w:szCs w:val="22"/>
              </w:rPr>
              <w:t xml:space="preserve">  </w:t>
            </w:r>
          </w:p>
          <w:p w14:paraId="47929929" w14:textId="77777777" w:rsidR="00972180" w:rsidRPr="009806D4" w:rsidRDefault="00972180" w:rsidP="00311E7A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</w:p>
          <w:p w14:paraId="5E0AA557" w14:textId="77777777" w:rsidR="00140F08" w:rsidRPr="009806D4" w:rsidRDefault="00140F08" w:rsidP="00311E7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 w:rsidRPr="009806D4">
              <w:rPr>
                <w:b/>
                <w:i/>
                <w:sz w:val="22"/>
                <w:szCs w:val="22"/>
                <w:u w:val="single"/>
              </w:rPr>
              <w:t>CONSUMER CONTACT INFORMATION</w:t>
            </w:r>
          </w:p>
        </w:tc>
      </w:tr>
      <w:tr w:rsidR="00AC65E2" w:rsidRPr="00311E7A" w14:paraId="7F9C99E6" w14:textId="77777777" w:rsidTr="00716A7C">
        <w:trPr>
          <w:trHeight w:val="403"/>
        </w:trPr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B8BCB" w14:textId="77777777" w:rsidR="00AC65E2" w:rsidRPr="009806D4" w:rsidRDefault="00AC65E2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Name:</w:t>
            </w:r>
            <w:r w:rsidRPr="009806D4">
              <w:rPr>
                <w:b/>
                <w:sz w:val="22"/>
                <w:szCs w:val="22"/>
              </w:rPr>
              <w:tab/>
            </w:r>
          </w:p>
        </w:tc>
        <w:tc>
          <w:tcPr>
            <w:tcW w:w="49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CE9DED" w14:textId="77777777" w:rsidR="00AC65E2" w:rsidRPr="009806D4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806D4">
              <w:rPr>
                <w:sz w:val="22"/>
                <w:szCs w:val="22"/>
              </w:rPr>
              <w:instrText xml:space="preserve"> FORMTEXT </w:instrText>
            </w:r>
            <w:r w:rsidR="003348A6"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D42E6" w14:textId="77777777" w:rsidR="00AC65E2" w:rsidRPr="00311E7A" w:rsidRDefault="00AC65E2" w:rsidP="00311E7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311E7A">
              <w:rPr>
                <w:b/>
                <w:szCs w:val="20"/>
              </w:rPr>
              <w:t>Age/DOB: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C3511" w14:textId="77777777" w:rsidR="00AC65E2" w:rsidRPr="00311E7A" w:rsidRDefault="003545CC" w:rsidP="00311E7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11E7A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11E7A">
              <w:rPr>
                <w:szCs w:val="20"/>
              </w:rPr>
              <w:instrText xml:space="preserve"> FORMTEXT </w:instrText>
            </w:r>
            <w:r w:rsidR="003348A6" w:rsidRPr="00311E7A">
              <w:rPr>
                <w:szCs w:val="20"/>
              </w:rPr>
            </w:r>
            <w:r w:rsidRPr="00311E7A">
              <w:rPr>
                <w:szCs w:val="20"/>
              </w:rPr>
              <w:fldChar w:fldCharType="separate"/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szCs w:val="20"/>
              </w:rPr>
              <w:fldChar w:fldCharType="end"/>
            </w:r>
            <w:bookmarkEnd w:id="3"/>
          </w:p>
        </w:tc>
      </w:tr>
      <w:tr w:rsidR="00AC65E2" w:rsidRPr="00311E7A" w14:paraId="4DDBAB10" w14:textId="77777777" w:rsidTr="00716A7C">
        <w:trPr>
          <w:trHeight w:val="403"/>
        </w:trPr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90CC2" w14:textId="77777777" w:rsidR="00AC65E2" w:rsidRPr="009806D4" w:rsidRDefault="00AC65E2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9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FB4038" w14:textId="77777777" w:rsidR="00AC65E2" w:rsidRPr="009806D4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806D4">
              <w:rPr>
                <w:sz w:val="22"/>
                <w:szCs w:val="22"/>
              </w:rPr>
              <w:instrText xml:space="preserve"> FORMTEXT </w:instrText>
            </w:r>
            <w:r w:rsidR="003348A6"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467FA9" w:rsidRPr="00311E7A" w14:paraId="3C7AD43F" w14:textId="77777777" w:rsidTr="00716A7C">
        <w:trPr>
          <w:trHeight w:val="403"/>
        </w:trPr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E756D" w14:textId="77777777" w:rsidR="00A46F9E" w:rsidRPr="009806D4" w:rsidRDefault="00AC65E2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City:</w:t>
            </w:r>
          </w:p>
        </w:tc>
        <w:tc>
          <w:tcPr>
            <w:tcW w:w="35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2BD707" w14:textId="77777777" w:rsidR="00A46F9E" w:rsidRPr="009806D4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806D4">
              <w:rPr>
                <w:sz w:val="22"/>
                <w:szCs w:val="22"/>
              </w:rPr>
              <w:instrText xml:space="preserve"> FORMTEXT </w:instrText>
            </w:r>
            <w:r w:rsidR="003348A6"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4E7E9" w14:textId="77777777" w:rsidR="00A46F9E" w:rsidRPr="00311E7A" w:rsidRDefault="00AC65E2" w:rsidP="00311E7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311E7A">
              <w:rPr>
                <w:b/>
                <w:szCs w:val="20"/>
              </w:rPr>
              <w:t>State: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18A3E" w14:textId="77777777" w:rsidR="00A46F9E" w:rsidRPr="00311E7A" w:rsidRDefault="003545CC" w:rsidP="00311E7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11E7A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11E7A">
              <w:rPr>
                <w:szCs w:val="20"/>
              </w:rPr>
              <w:instrText xml:space="preserve"> FORMTEXT </w:instrText>
            </w:r>
            <w:r w:rsidR="003348A6" w:rsidRPr="00311E7A">
              <w:rPr>
                <w:szCs w:val="20"/>
              </w:rPr>
            </w:r>
            <w:r w:rsidRPr="00311E7A">
              <w:rPr>
                <w:szCs w:val="20"/>
              </w:rPr>
              <w:fldChar w:fldCharType="separate"/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szCs w:val="20"/>
              </w:rPr>
              <w:fldChar w:fldCharType="end"/>
            </w:r>
            <w:bookmarkEnd w:id="6"/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159FF" w14:textId="77777777" w:rsidR="00A46F9E" w:rsidRPr="00311E7A" w:rsidRDefault="00AC65E2" w:rsidP="00311E7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311E7A">
              <w:rPr>
                <w:b/>
                <w:szCs w:val="20"/>
              </w:rPr>
              <w:t>Zip: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64D93" w14:textId="77777777" w:rsidR="00A46F9E" w:rsidRPr="00311E7A" w:rsidRDefault="003545CC" w:rsidP="00311E7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11E7A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11E7A">
              <w:rPr>
                <w:szCs w:val="20"/>
              </w:rPr>
              <w:instrText xml:space="preserve"> FORMTEXT </w:instrText>
            </w:r>
            <w:r w:rsidR="003348A6" w:rsidRPr="00311E7A">
              <w:rPr>
                <w:szCs w:val="20"/>
              </w:rPr>
            </w:r>
            <w:r w:rsidRPr="00311E7A">
              <w:rPr>
                <w:szCs w:val="20"/>
              </w:rPr>
              <w:fldChar w:fldCharType="separate"/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szCs w:val="20"/>
              </w:rPr>
              <w:fldChar w:fldCharType="end"/>
            </w:r>
            <w:bookmarkEnd w:id="7"/>
          </w:p>
        </w:tc>
      </w:tr>
      <w:tr w:rsidR="00CE00B6" w:rsidRPr="00311E7A" w14:paraId="51772CA5" w14:textId="77777777" w:rsidTr="00716A7C">
        <w:trPr>
          <w:trHeight w:val="403"/>
        </w:trPr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D588A" w14:textId="77777777" w:rsidR="00A46F9E" w:rsidRPr="009806D4" w:rsidRDefault="00CE00B6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Home phone: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AA964E" w14:textId="77777777" w:rsidR="00A46F9E" w:rsidRPr="009806D4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9806D4">
              <w:rPr>
                <w:sz w:val="22"/>
                <w:szCs w:val="22"/>
              </w:rPr>
              <w:instrText xml:space="preserve"> FORMTEXT </w:instrText>
            </w:r>
            <w:r w:rsidR="003348A6"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054DE97" w14:textId="77777777" w:rsidR="00A46F9E" w:rsidRPr="00311E7A" w:rsidRDefault="00CE00B6" w:rsidP="00311E7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311E7A">
              <w:rPr>
                <w:b/>
                <w:szCs w:val="20"/>
              </w:rPr>
              <w:t>Cell: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EC1FCC" w14:textId="77777777" w:rsidR="00A46F9E" w:rsidRPr="00311E7A" w:rsidRDefault="003545CC" w:rsidP="00311E7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11E7A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311E7A">
              <w:rPr>
                <w:szCs w:val="20"/>
              </w:rPr>
              <w:instrText xml:space="preserve"> FORMTEXT </w:instrText>
            </w:r>
            <w:r w:rsidR="003348A6" w:rsidRPr="00311E7A">
              <w:rPr>
                <w:szCs w:val="20"/>
              </w:rPr>
            </w:r>
            <w:r w:rsidRPr="00311E7A">
              <w:rPr>
                <w:szCs w:val="20"/>
              </w:rPr>
              <w:fldChar w:fldCharType="separate"/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szCs w:val="20"/>
              </w:rPr>
              <w:fldChar w:fldCharType="end"/>
            </w:r>
            <w:bookmarkEnd w:id="9"/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8C9FE4" w14:textId="77777777" w:rsidR="00A46F9E" w:rsidRPr="00311E7A" w:rsidRDefault="00CE00B6" w:rsidP="00311E7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311E7A">
              <w:rPr>
                <w:b/>
                <w:szCs w:val="20"/>
              </w:rPr>
              <w:t>Email: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EABF2" w14:textId="77777777" w:rsidR="00A46F9E" w:rsidRPr="00311E7A" w:rsidRDefault="003545CC" w:rsidP="00311E7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11E7A">
              <w:rPr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311E7A">
              <w:rPr>
                <w:szCs w:val="20"/>
              </w:rPr>
              <w:instrText xml:space="preserve"> FORMTEXT </w:instrText>
            </w:r>
            <w:r w:rsidR="003348A6" w:rsidRPr="00311E7A">
              <w:rPr>
                <w:szCs w:val="20"/>
              </w:rPr>
            </w:r>
            <w:r w:rsidRPr="00311E7A">
              <w:rPr>
                <w:szCs w:val="20"/>
              </w:rPr>
              <w:fldChar w:fldCharType="separate"/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szCs w:val="20"/>
              </w:rPr>
              <w:fldChar w:fldCharType="end"/>
            </w:r>
            <w:bookmarkEnd w:id="10"/>
          </w:p>
        </w:tc>
      </w:tr>
      <w:tr w:rsidR="00140F08" w:rsidRPr="00311E7A" w14:paraId="5029CEEA" w14:textId="77777777" w:rsidTr="00716A7C">
        <w:trPr>
          <w:trHeight w:val="432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3F88597" w14:textId="77777777" w:rsidR="00140F08" w:rsidRPr="009806D4" w:rsidRDefault="00140F08" w:rsidP="00311E7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 w:rsidRPr="009806D4">
              <w:rPr>
                <w:b/>
                <w:i/>
                <w:sz w:val="22"/>
                <w:szCs w:val="22"/>
                <w:u w:val="single"/>
              </w:rPr>
              <w:t>ALTERNATE CONTACT PERSON</w:t>
            </w:r>
          </w:p>
        </w:tc>
      </w:tr>
      <w:tr w:rsidR="005046EA" w:rsidRPr="00311E7A" w14:paraId="49DEBC92" w14:textId="77777777" w:rsidTr="00716A7C">
        <w:trPr>
          <w:trHeight w:val="40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EF3D7C6" w14:textId="77777777" w:rsidR="00A46F9E" w:rsidRPr="009806D4" w:rsidRDefault="005046EA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29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A9AEEF" w14:textId="77777777" w:rsidR="00A46F9E" w:rsidRPr="009806D4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806D4">
              <w:rPr>
                <w:sz w:val="22"/>
                <w:szCs w:val="22"/>
              </w:rPr>
              <w:instrText xml:space="preserve"> FORMTEXT </w:instrText>
            </w:r>
            <w:r w:rsidR="003348A6"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8BECB" w14:textId="77777777" w:rsidR="00A46F9E" w:rsidRPr="00311E7A" w:rsidRDefault="005046EA" w:rsidP="00311E7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311E7A">
              <w:rPr>
                <w:b/>
                <w:szCs w:val="20"/>
              </w:rPr>
              <w:t>Relationship: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AC65E2" w14:textId="77777777" w:rsidR="00A46F9E" w:rsidRPr="00311E7A" w:rsidRDefault="003545CC" w:rsidP="00311E7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11E7A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311E7A">
              <w:rPr>
                <w:szCs w:val="20"/>
              </w:rPr>
              <w:instrText xml:space="preserve"> FORMTEXT </w:instrText>
            </w:r>
            <w:r w:rsidR="003348A6" w:rsidRPr="00311E7A">
              <w:rPr>
                <w:szCs w:val="20"/>
              </w:rPr>
            </w:r>
            <w:r w:rsidRPr="00311E7A">
              <w:rPr>
                <w:szCs w:val="20"/>
              </w:rPr>
              <w:fldChar w:fldCharType="separate"/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D7DC6" w14:textId="77777777" w:rsidR="00A46F9E" w:rsidRPr="00311E7A" w:rsidRDefault="005046EA" w:rsidP="00311E7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311E7A">
              <w:rPr>
                <w:b/>
                <w:szCs w:val="20"/>
              </w:rPr>
              <w:t>Phone: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D5ED358" w14:textId="77777777" w:rsidR="00A46F9E" w:rsidRPr="00311E7A" w:rsidRDefault="003545CC" w:rsidP="00311E7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11E7A">
              <w:rPr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311E7A">
              <w:rPr>
                <w:szCs w:val="20"/>
              </w:rPr>
              <w:instrText xml:space="preserve"> FORMTEXT </w:instrText>
            </w:r>
            <w:r w:rsidR="003348A6" w:rsidRPr="00311E7A">
              <w:rPr>
                <w:szCs w:val="20"/>
              </w:rPr>
            </w:r>
            <w:r w:rsidRPr="00311E7A">
              <w:rPr>
                <w:szCs w:val="20"/>
              </w:rPr>
              <w:fldChar w:fldCharType="separate"/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szCs w:val="20"/>
              </w:rPr>
              <w:fldChar w:fldCharType="end"/>
            </w:r>
            <w:bookmarkEnd w:id="13"/>
          </w:p>
        </w:tc>
      </w:tr>
      <w:tr w:rsidR="005046EA" w:rsidRPr="00311E7A" w14:paraId="3612977B" w14:textId="77777777" w:rsidTr="00716A7C">
        <w:trPr>
          <w:trHeight w:val="403"/>
        </w:trPr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51292" w14:textId="77777777" w:rsidR="005046EA" w:rsidRPr="009806D4" w:rsidRDefault="005046EA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Disability:</w:t>
            </w:r>
          </w:p>
        </w:tc>
        <w:tc>
          <w:tcPr>
            <w:tcW w:w="88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D6233C" w14:textId="77777777" w:rsidR="005046EA" w:rsidRPr="009806D4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806D4">
              <w:rPr>
                <w:sz w:val="22"/>
                <w:szCs w:val="22"/>
              </w:rPr>
              <w:instrText xml:space="preserve"> FORMTEXT </w:instrText>
            </w:r>
            <w:r w:rsidR="003348A6"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5046EA" w:rsidRPr="00311E7A" w14:paraId="05949DFD" w14:textId="77777777" w:rsidTr="00716A7C">
        <w:trPr>
          <w:trHeight w:val="403"/>
        </w:trPr>
        <w:tc>
          <w:tcPr>
            <w:tcW w:w="32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4A1118" w14:textId="77777777" w:rsidR="005046EA" w:rsidRPr="009806D4" w:rsidRDefault="005046EA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Primary impact of disability:</w:t>
            </w:r>
          </w:p>
        </w:tc>
        <w:tc>
          <w:tcPr>
            <w:tcW w:w="69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E7E7D2A" w14:textId="77777777" w:rsidR="005046EA" w:rsidRPr="00311E7A" w:rsidRDefault="003545CC" w:rsidP="00311E7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11E7A"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311E7A">
              <w:rPr>
                <w:szCs w:val="20"/>
              </w:rPr>
              <w:instrText xml:space="preserve"> FORMTEXT </w:instrText>
            </w:r>
            <w:r w:rsidR="003348A6" w:rsidRPr="00311E7A">
              <w:rPr>
                <w:szCs w:val="20"/>
              </w:rPr>
            </w:r>
            <w:r w:rsidRPr="00311E7A">
              <w:rPr>
                <w:szCs w:val="20"/>
              </w:rPr>
              <w:fldChar w:fldCharType="separate"/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szCs w:val="20"/>
              </w:rPr>
              <w:fldChar w:fldCharType="end"/>
            </w:r>
            <w:bookmarkEnd w:id="15"/>
          </w:p>
        </w:tc>
      </w:tr>
      <w:tr w:rsidR="00EA7DE4" w:rsidRPr="00311E7A" w14:paraId="4555F182" w14:textId="77777777" w:rsidTr="00716A7C">
        <w:trPr>
          <w:trHeight w:val="360"/>
        </w:trPr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7DA257" w14:textId="77777777" w:rsidR="00EA7DE4" w:rsidRPr="009806D4" w:rsidRDefault="00350C4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Does the consumer require any accommodations?</w:t>
            </w:r>
          </w:p>
        </w:tc>
        <w:tc>
          <w:tcPr>
            <w:tcW w:w="47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C9BC9F" w14:textId="77777777" w:rsidR="00EA7DE4" w:rsidRPr="00311E7A" w:rsidRDefault="00EA7DE4" w:rsidP="00311E7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311E7A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311E7A">
              <w:rPr>
                <w:szCs w:val="20"/>
              </w:rPr>
              <w:instrText xml:space="preserve"> FORMTEXT </w:instrText>
            </w:r>
            <w:r w:rsidRPr="00311E7A">
              <w:rPr>
                <w:szCs w:val="20"/>
              </w:rPr>
            </w:r>
            <w:r w:rsidRPr="00311E7A">
              <w:rPr>
                <w:szCs w:val="20"/>
              </w:rPr>
              <w:fldChar w:fldCharType="separate"/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noProof/>
                <w:szCs w:val="20"/>
              </w:rPr>
              <w:t> </w:t>
            </w:r>
            <w:r w:rsidRPr="00311E7A">
              <w:rPr>
                <w:szCs w:val="20"/>
              </w:rPr>
              <w:fldChar w:fldCharType="end"/>
            </w:r>
            <w:bookmarkEnd w:id="16"/>
          </w:p>
        </w:tc>
      </w:tr>
      <w:tr w:rsidR="00EA7DE4" w:rsidRPr="00311E7A" w14:paraId="699795B5" w14:textId="77777777" w:rsidTr="00716A7C">
        <w:trPr>
          <w:trHeight w:val="360"/>
        </w:trPr>
        <w:tc>
          <w:tcPr>
            <w:tcW w:w="4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1EE896" w14:textId="77777777" w:rsidR="00EA7DE4" w:rsidRPr="009806D4" w:rsidRDefault="00365F07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High School</w:t>
            </w:r>
            <w:r w:rsidR="00716CCD" w:rsidRPr="009806D4">
              <w:rPr>
                <w:b/>
                <w:sz w:val="22"/>
                <w:szCs w:val="22"/>
              </w:rPr>
              <w:t xml:space="preserve">   </w:t>
            </w:r>
            <w:r w:rsidR="00716CCD" w:rsidRPr="009806D4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16CCD" w:rsidRPr="009806D4">
              <w:rPr>
                <w:sz w:val="22"/>
                <w:szCs w:val="22"/>
              </w:rPr>
              <w:instrText xml:space="preserve"> FORMTEXT </w:instrText>
            </w:r>
            <w:r w:rsidR="00716CCD" w:rsidRPr="009806D4">
              <w:rPr>
                <w:sz w:val="22"/>
                <w:szCs w:val="22"/>
              </w:rPr>
            </w:r>
            <w:r w:rsidR="00716CCD" w:rsidRPr="009806D4">
              <w:rPr>
                <w:sz w:val="22"/>
                <w:szCs w:val="22"/>
              </w:rPr>
              <w:fldChar w:fldCharType="separate"/>
            </w:r>
            <w:r w:rsidR="00716CCD" w:rsidRPr="009806D4">
              <w:rPr>
                <w:noProof/>
                <w:sz w:val="22"/>
                <w:szCs w:val="22"/>
              </w:rPr>
              <w:t> </w:t>
            </w:r>
            <w:r w:rsidR="00716CCD" w:rsidRPr="009806D4">
              <w:rPr>
                <w:noProof/>
                <w:sz w:val="22"/>
                <w:szCs w:val="22"/>
              </w:rPr>
              <w:t> </w:t>
            </w:r>
            <w:r w:rsidR="00716CCD" w:rsidRPr="009806D4">
              <w:rPr>
                <w:noProof/>
                <w:sz w:val="22"/>
                <w:szCs w:val="22"/>
              </w:rPr>
              <w:t> </w:t>
            </w:r>
            <w:r w:rsidR="00716CCD" w:rsidRPr="009806D4">
              <w:rPr>
                <w:noProof/>
                <w:sz w:val="22"/>
                <w:szCs w:val="22"/>
              </w:rPr>
              <w:t> </w:t>
            </w:r>
            <w:r w:rsidR="00716CCD" w:rsidRPr="009806D4">
              <w:rPr>
                <w:noProof/>
                <w:sz w:val="22"/>
                <w:szCs w:val="22"/>
              </w:rPr>
              <w:t> </w:t>
            </w:r>
            <w:r w:rsidR="00716CCD" w:rsidRPr="009806D4">
              <w:rPr>
                <w:sz w:val="22"/>
                <w:szCs w:val="22"/>
              </w:rPr>
              <w:fldChar w:fldCharType="end"/>
            </w:r>
          </w:p>
        </w:tc>
        <w:tc>
          <w:tcPr>
            <w:tcW w:w="6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CD8C98" w14:textId="77777777" w:rsidR="00EA7DE4" w:rsidRPr="00311E7A" w:rsidRDefault="00716CCD" w:rsidP="00311E7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16CCD">
              <w:rPr>
                <w:b/>
                <w:szCs w:val="20"/>
              </w:rPr>
              <w:t>Year Anticipated Graduation</w:t>
            </w:r>
            <w:r>
              <w:rPr>
                <w:szCs w:val="20"/>
              </w:rPr>
              <w:t xml:space="preserve"> </w:t>
            </w:r>
            <w:r w:rsidR="00EA7DE4" w:rsidRPr="00311E7A">
              <w:rPr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EA7DE4" w:rsidRPr="00311E7A">
              <w:rPr>
                <w:szCs w:val="20"/>
              </w:rPr>
              <w:instrText xml:space="preserve"> FORMTEXT </w:instrText>
            </w:r>
            <w:r w:rsidR="00EA7DE4" w:rsidRPr="00311E7A">
              <w:rPr>
                <w:szCs w:val="20"/>
              </w:rPr>
            </w:r>
            <w:r w:rsidR="00EA7DE4" w:rsidRPr="00311E7A">
              <w:rPr>
                <w:szCs w:val="20"/>
              </w:rPr>
              <w:fldChar w:fldCharType="separate"/>
            </w:r>
            <w:r w:rsidR="00EA7DE4" w:rsidRPr="00311E7A">
              <w:rPr>
                <w:noProof/>
                <w:szCs w:val="20"/>
              </w:rPr>
              <w:t> </w:t>
            </w:r>
            <w:r w:rsidR="00EA7DE4" w:rsidRPr="00311E7A">
              <w:rPr>
                <w:noProof/>
                <w:szCs w:val="20"/>
              </w:rPr>
              <w:t> </w:t>
            </w:r>
            <w:r w:rsidR="00EA7DE4" w:rsidRPr="00311E7A">
              <w:rPr>
                <w:noProof/>
                <w:szCs w:val="20"/>
              </w:rPr>
              <w:t> </w:t>
            </w:r>
            <w:r w:rsidR="00EA7DE4" w:rsidRPr="00311E7A">
              <w:rPr>
                <w:noProof/>
                <w:szCs w:val="20"/>
              </w:rPr>
              <w:t> </w:t>
            </w:r>
            <w:r w:rsidR="00EA7DE4" w:rsidRPr="00311E7A">
              <w:rPr>
                <w:noProof/>
                <w:szCs w:val="20"/>
              </w:rPr>
              <w:t> </w:t>
            </w:r>
            <w:r w:rsidR="00EA7DE4" w:rsidRPr="00311E7A">
              <w:rPr>
                <w:szCs w:val="20"/>
              </w:rPr>
              <w:fldChar w:fldCharType="end"/>
            </w:r>
            <w:bookmarkEnd w:id="17"/>
          </w:p>
        </w:tc>
      </w:tr>
      <w:tr w:rsidR="00942C52" w:rsidRPr="00311E7A" w14:paraId="66C8E6AD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7572F92" w14:textId="77777777" w:rsidR="00942C52" w:rsidRPr="009806D4" w:rsidRDefault="00716CCD" w:rsidP="00716C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 xml:space="preserve">School Track:    Diploma: </w:t>
            </w:r>
            <w:r w:rsidRPr="009806D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r w:rsidRPr="009806D4">
              <w:rPr>
                <w:sz w:val="22"/>
                <w:szCs w:val="22"/>
              </w:rPr>
              <w:t xml:space="preserve">      </w:t>
            </w:r>
            <w:r w:rsidRPr="009806D4">
              <w:rPr>
                <w:b/>
                <w:sz w:val="22"/>
                <w:szCs w:val="22"/>
              </w:rPr>
              <w:t>Certificate:</w:t>
            </w:r>
            <w:r w:rsidRPr="009806D4">
              <w:rPr>
                <w:sz w:val="22"/>
                <w:szCs w:val="22"/>
              </w:rPr>
              <w:t xml:space="preserve"> </w:t>
            </w:r>
            <w:r w:rsidRPr="009806D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</w:p>
        </w:tc>
      </w:tr>
      <w:tr w:rsidR="000C3198" w:rsidRPr="00311E7A" w14:paraId="5E6CF915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44677C1" w14:textId="77777777" w:rsidR="000C3198" w:rsidRPr="009806D4" w:rsidRDefault="00716CCD" w:rsidP="00716C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Does consumer have volunteer experience? If yes, describe below:</w:t>
            </w:r>
          </w:p>
        </w:tc>
      </w:tr>
      <w:tr w:rsidR="000C3198" w:rsidRPr="00311E7A" w14:paraId="324901EF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59C8FE5" w14:textId="77777777" w:rsidR="000C3198" w:rsidRPr="009806D4" w:rsidRDefault="000C3198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</w:p>
        </w:tc>
      </w:tr>
      <w:tr w:rsidR="00716CCD" w:rsidRPr="00311E7A" w14:paraId="533BEC28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5DBFB14" w14:textId="77777777" w:rsidR="00716CCD" w:rsidRPr="009806D4" w:rsidRDefault="00716CCD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 xml:space="preserve">Does the consumer have work experience? If yes, describe below: </w:t>
            </w:r>
          </w:p>
        </w:tc>
      </w:tr>
      <w:tr w:rsidR="00716CCD" w:rsidRPr="00311E7A" w14:paraId="687F8FDB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CDF95B8" w14:textId="77777777" w:rsidR="00716CCD" w:rsidRPr="009806D4" w:rsidRDefault="00716CC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</w:p>
        </w:tc>
      </w:tr>
      <w:tr w:rsidR="00350C4D" w:rsidRPr="00311E7A" w14:paraId="2C1FFD1B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0BEA080" w14:textId="77777777" w:rsidR="00350C4D" w:rsidRPr="009806D4" w:rsidRDefault="00350C4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Is the consumer currently on medication?  If yes,</w:t>
            </w:r>
            <w:r w:rsidR="009806D4" w:rsidRPr="009806D4">
              <w:rPr>
                <w:b/>
                <w:sz w:val="22"/>
                <w:szCs w:val="22"/>
              </w:rPr>
              <w:t xml:space="preserve"> what is the medication and  </w:t>
            </w:r>
            <w:r w:rsidRPr="009806D4">
              <w:rPr>
                <w:b/>
                <w:sz w:val="22"/>
                <w:szCs w:val="22"/>
              </w:rPr>
              <w:t>how does it impact the consumer?</w:t>
            </w:r>
          </w:p>
        </w:tc>
      </w:tr>
      <w:tr w:rsidR="00350C4D" w:rsidRPr="00311E7A" w14:paraId="7810D4C5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23DCDE6" w14:textId="77777777" w:rsidR="00350C4D" w:rsidRPr="009806D4" w:rsidRDefault="00350C4D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350C4D" w:rsidRPr="00311E7A" w14:paraId="23E1E13F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8BF746A" w14:textId="77777777" w:rsidR="00350C4D" w:rsidRPr="009806D4" w:rsidRDefault="00350C4D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Does the consumer have any medical/</w:t>
            </w:r>
            <w:r w:rsidR="00942C52" w:rsidRPr="009806D4">
              <w:rPr>
                <w:b/>
                <w:sz w:val="22"/>
                <w:szCs w:val="22"/>
              </w:rPr>
              <w:t>physical restrictions?  Please i</w:t>
            </w:r>
            <w:r w:rsidRPr="009806D4">
              <w:rPr>
                <w:b/>
                <w:sz w:val="22"/>
                <w:szCs w:val="22"/>
              </w:rPr>
              <w:t>dentify:</w:t>
            </w:r>
          </w:p>
        </w:tc>
      </w:tr>
      <w:tr w:rsidR="00350C4D" w:rsidRPr="00311E7A" w14:paraId="0F835E72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B8B0674" w14:textId="77777777" w:rsidR="00350C4D" w:rsidRPr="009806D4" w:rsidRDefault="00350C4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5046EA" w:rsidRPr="00311E7A" w14:paraId="2C2A5ECA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DCAE7C6" w14:textId="77777777" w:rsidR="005046EA" w:rsidRPr="009806D4" w:rsidRDefault="00350C4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Please identify barriers (if any) to employment:</w:t>
            </w:r>
          </w:p>
        </w:tc>
      </w:tr>
      <w:tr w:rsidR="005046EA" w:rsidRPr="00311E7A" w14:paraId="726042CA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0832646" w14:textId="77777777" w:rsidR="005046EA" w:rsidRPr="009806D4" w:rsidRDefault="00350C4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5046EA" w:rsidRPr="00311E7A" w14:paraId="7EB299EA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1EF26DB" w14:textId="77777777" w:rsidR="005046EA" w:rsidRPr="009806D4" w:rsidRDefault="00350C4D" w:rsidP="00716C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 xml:space="preserve">What type of assistance/support will benefit the consumer to </w:t>
            </w:r>
            <w:r w:rsidR="00716CCD" w:rsidRPr="009806D4">
              <w:rPr>
                <w:b/>
                <w:sz w:val="22"/>
                <w:szCs w:val="22"/>
              </w:rPr>
              <w:t>participate in program</w:t>
            </w:r>
            <w:r w:rsidRPr="009806D4">
              <w:rPr>
                <w:b/>
                <w:sz w:val="22"/>
                <w:szCs w:val="22"/>
              </w:rPr>
              <w:t>?</w:t>
            </w:r>
          </w:p>
        </w:tc>
      </w:tr>
      <w:tr w:rsidR="005046EA" w:rsidRPr="00311E7A" w14:paraId="18129075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4C797AD" w14:textId="77777777" w:rsidR="005046EA" w:rsidRPr="009806D4" w:rsidRDefault="00350C4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371624" w:rsidRPr="00311E7A" w14:paraId="7CE14D35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B3C8C5B" w14:textId="77777777" w:rsidR="00371624" w:rsidRPr="009806D4" w:rsidRDefault="00371624" w:rsidP="0037162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 xml:space="preserve">Learning Style: </w:t>
            </w:r>
            <w:r w:rsidRPr="009806D4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r w:rsidRPr="009806D4">
              <w:rPr>
                <w:sz w:val="22"/>
                <w:szCs w:val="22"/>
              </w:rPr>
              <w:t xml:space="preserve"> </w:t>
            </w:r>
            <w:r w:rsidRPr="009806D4">
              <w:rPr>
                <w:b/>
                <w:sz w:val="22"/>
                <w:szCs w:val="22"/>
              </w:rPr>
              <w:t>Visual</w:t>
            </w:r>
            <w:r w:rsidRPr="009806D4">
              <w:rPr>
                <w:sz w:val="22"/>
                <w:szCs w:val="22"/>
              </w:rPr>
              <w:t xml:space="preserve">  </w:t>
            </w:r>
            <w:r w:rsidRPr="009806D4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r w:rsidRPr="009806D4">
              <w:rPr>
                <w:sz w:val="22"/>
                <w:szCs w:val="22"/>
              </w:rPr>
              <w:t xml:space="preserve"> </w:t>
            </w:r>
            <w:r w:rsidRPr="009806D4">
              <w:rPr>
                <w:b/>
                <w:sz w:val="22"/>
                <w:szCs w:val="22"/>
              </w:rPr>
              <w:t>Auditory</w:t>
            </w:r>
            <w:r w:rsidRPr="009806D4">
              <w:rPr>
                <w:sz w:val="22"/>
                <w:szCs w:val="22"/>
              </w:rPr>
              <w:t xml:space="preserve"> </w:t>
            </w:r>
            <w:r w:rsidRPr="009806D4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r w:rsidRPr="009806D4">
              <w:rPr>
                <w:sz w:val="22"/>
                <w:szCs w:val="22"/>
              </w:rPr>
              <w:t xml:space="preserve"> </w:t>
            </w:r>
            <w:r w:rsidRPr="009806D4">
              <w:rPr>
                <w:b/>
                <w:sz w:val="22"/>
                <w:szCs w:val="22"/>
              </w:rPr>
              <w:t xml:space="preserve">Haptic </w:t>
            </w:r>
          </w:p>
        </w:tc>
      </w:tr>
      <w:tr w:rsidR="00CD346A" w:rsidRPr="00311E7A" w14:paraId="6016A0AA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5BD566" w14:textId="77777777" w:rsidR="00CD346A" w:rsidRPr="009806D4" w:rsidRDefault="00CD346A" w:rsidP="004553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046EA" w:rsidRPr="00311E7A" w14:paraId="315C02B1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F1E8833" w14:textId="77777777" w:rsidR="005046EA" w:rsidRPr="009806D4" w:rsidRDefault="005046EA" w:rsidP="004553BA">
            <w:pPr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 xml:space="preserve">Please provide any other information that you think will help us to assist your consumer:  </w:t>
            </w:r>
            <w:r w:rsidRPr="009806D4">
              <w:rPr>
                <w:bCs/>
                <w:i/>
                <w:iCs/>
                <w:sz w:val="22"/>
                <w:szCs w:val="22"/>
              </w:rPr>
              <w:t xml:space="preserve">Please forward pertinent info/reports (such as psych eval, </w:t>
            </w:r>
            <w:r w:rsidR="004553BA" w:rsidRPr="009806D4">
              <w:rPr>
                <w:bCs/>
                <w:i/>
                <w:iCs/>
                <w:sz w:val="22"/>
                <w:szCs w:val="22"/>
              </w:rPr>
              <w:t>IEP</w:t>
            </w:r>
            <w:r w:rsidR="00942C52" w:rsidRPr="009806D4">
              <w:rPr>
                <w:bCs/>
                <w:i/>
                <w:iCs/>
                <w:sz w:val="22"/>
                <w:szCs w:val="22"/>
              </w:rPr>
              <w:t xml:space="preserve">, </w:t>
            </w:r>
            <w:r w:rsidR="00EA7DE4" w:rsidRPr="009806D4">
              <w:rPr>
                <w:bCs/>
                <w:i/>
                <w:iCs/>
                <w:sz w:val="22"/>
                <w:szCs w:val="22"/>
              </w:rPr>
              <w:t>medical, info,</w:t>
            </w:r>
            <w:r w:rsidRPr="009806D4">
              <w:rPr>
                <w:bCs/>
                <w:i/>
                <w:iCs/>
                <w:sz w:val="22"/>
                <w:szCs w:val="22"/>
              </w:rPr>
              <w:t xml:space="preserve"> A Purchase Order (PO) will be required to provide services.</w:t>
            </w:r>
          </w:p>
        </w:tc>
      </w:tr>
      <w:tr w:rsidR="005046EA" w:rsidRPr="00311E7A" w14:paraId="7A2A2D59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1E004F0" w14:textId="77777777" w:rsidR="005046EA" w:rsidRPr="009806D4" w:rsidRDefault="003348A6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9806D4">
              <w:rPr>
                <w:sz w:val="22"/>
                <w:szCs w:val="22"/>
              </w:rPr>
              <w:instrText xml:space="preserve"> FORMTEXT </w:instrText>
            </w:r>
            <w:r w:rsidRPr="009806D4">
              <w:rPr>
                <w:sz w:val="22"/>
                <w:szCs w:val="22"/>
              </w:rPr>
            </w:r>
            <w:r w:rsidRPr="009806D4">
              <w:rPr>
                <w:sz w:val="22"/>
                <w:szCs w:val="22"/>
              </w:rPr>
              <w:fldChar w:fldCharType="separate"/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noProof/>
                <w:sz w:val="22"/>
                <w:szCs w:val="22"/>
              </w:rPr>
              <w:t> </w:t>
            </w:r>
            <w:r w:rsidRPr="009806D4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5046EA" w:rsidRPr="00311E7A" w14:paraId="58FF75BD" w14:textId="77777777" w:rsidTr="00716A7C">
        <w:trPr>
          <w:trHeight w:val="360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1A9815" w14:textId="77777777" w:rsidR="00E125B2" w:rsidRPr="009806D4" w:rsidRDefault="005046EA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b/>
                <w:bCs/>
                <w:sz w:val="22"/>
                <w:szCs w:val="22"/>
              </w:rPr>
              <w:t>You may</w:t>
            </w:r>
            <w:r w:rsidR="00E125B2" w:rsidRPr="009806D4">
              <w:rPr>
                <w:b/>
                <w:bCs/>
                <w:sz w:val="22"/>
                <w:szCs w:val="22"/>
              </w:rPr>
              <w:t xml:space="preserve"> email</w:t>
            </w:r>
            <w:r w:rsidR="00716A7C" w:rsidRPr="009806D4">
              <w:rPr>
                <w:b/>
                <w:bCs/>
                <w:sz w:val="22"/>
                <w:szCs w:val="22"/>
              </w:rPr>
              <w:t xml:space="preserve">, </w:t>
            </w:r>
            <w:r w:rsidRPr="009806D4">
              <w:rPr>
                <w:b/>
                <w:bCs/>
                <w:sz w:val="22"/>
                <w:szCs w:val="22"/>
              </w:rPr>
              <w:t>fax</w:t>
            </w:r>
            <w:r w:rsidR="00746563" w:rsidRPr="009806D4">
              <w:rPr>
                <w:b/>
                <w:bCs/>
                <w:sz w:val="22"/>
                <w:szCs w:val="22"/>
              </w:rPr>
              <w:t>,</w:t>
            </w:r>
            <w:r w:rsidRPr="009806D4">
              <w:rPr>
                <w:b/>
                <w:bCs/>
                <w:sz w:val="22"/>
                <w:szCs w:val="22"/>
              </w:rPr>
              <w:t xml:space="preserve"> </w:t>
            </w:r>
            <w:r w:rsidR="00E125B2" w:rsidRPr="009806D4">
              <w:rPr>
                <w:b/>
                <w:bCs/>
                <w:sz w:val="22"/>
                <w:szCs w:val="22"/>
              </w:rPr>
              <w:t xml:space="preserve">or mail </w:t>
            </w:r>
            <w:r w:rsidRPr="009806D4">
              <w:rPr>
                <w:b/>
                <w:bCs/>
                <w:sz w:val="22"/>
                <w:szCs w:val="22"/>
              </w:rPr>
              <w:t>this form/information</w:t>
            </w:r>
            <w:r w:rsidRPr="009806D4">
              <w:rPr>
                <w:sz w:val="22"/>
                <w:szCs w:val="22"/>
              </w:rPr>
              <w:t xml:space="preserve"> to TLC/Outcomes</w:t>
            </w:r>
            <w:r w:rsidR="00716A7C" w:rsidRPr="009806D4">
              <w:rPr>
                <w:sz w:val="22"/>
                <w:szCs w:val="22"/>
              </w:rPr>
              <w:t xml:space="preserve">. </w:t>
            </w:r>
            <w:r w:rsidR="00716A7C" w:rsidRPr="009806D4">
              <w:rPr>
                <w:b/>
                <w:bCs/>
                <w:color w:val="0070C0"/>
                <w:sz w:val="22"/>
                <w:szCs w:val="22"/>
              </w:rPr>
              <w:t>Email is preferred.</w:t>
            </w:r>
            <w:r w:rsidR="00E125B2" w:rsidRPr="009806D4">
              <w:rPr>
                <w:sz w:val="22"/>
                <w:szCs w:val="22"/>
              </w:rPr>
              <w:t xml:space="preserve">  </w:t>
            </w:r>
          </w:p>
          <w:p w14:paraId="7A493511" w14:textId="77777777" w:rsidR="00E125B2" w:rsidRPr="009806D4" w:rsidRDefault="00E125B2" w:rsidP="00E125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b/>
                <w:bCs/>
                <w:sz w:val="22"/>
                <w:szCs w:val="22"/>
              </w:rPr>
              <w:t>Email</w:t>
            </w:r>
            <w:r w:rsidRPr="009806D4">
              <w:rPr>
                <w:sz w:val="22"/>
                <w:szCs w:val="22"/>
              </w:rPr>
              <w:t xml:space="preserve">: </w:t>
            </w:r>
            <w:hyperlink r:id="rId10" w:history="1">
              <w:r w:rsidRPr="009806D4">
                <w:rPr>
                  <w:rStyle w:val="Hyperlink"/>
                  <w:sz w:val="22"/>
                  <w:szCs w:val="22"/>
                </w:rPr>
                <w:t>dors@ttlc.org</w:t>
              </w:r>
            </w:hyperlink>
            <w:r w:rsidR="00716A7C" w:rsidRPr="009806D4">
              <w:rPr>
                <w:sz w:val="22"/>
                <w:szCs w:val="22"/>
              </w:rPr>
              <w:t xml:space="preserve"> </w:t>
            </w:r>
            <w:r w:rsidRPr="009806D4">
              <w:rPr>
                <w:sz w:val="22"/>
                <w:szCs w:val="22"/>
              </w:rPr>
              <w:t xml:space="preserve"> </w:t>
            </w:r>
            <w:r w:rsidR="005046EA" w:rsidRPr="009806D4">
              <w:rPr>
                <w:b/>
                <w:sz w:val="22"/>
                <w:szCs w:val="22"/>
              </w:rPr>
              <w:t>Mail:</w:t>
            </w:r>
            <w:r w:rsidR="005046EA" w:rsidRPr="009806D4">
              <w:rPr>
                <w:sz w:val="22"/>
                <w:szCs w:val="22"/>
              </w:rPr>
              <w:t xml:space="preserve"> TLC/Outcomes, </w:t>
            </w:r>
            <w:r w:rsidR="009806D4" w:rsidRPr="009806D4">
              <w:rPr>
                <w:sz w:val="22"/>
                <w:szCs w:val="22"/>
              </w:rPr>
              <w:t>1390 Piccard Drive, Suite 210</w:t>
            </w:r>
            <w:r w:rsidR="005046EA" w:rsidRPr="009806D4">
              <w:rPr>
                <w:sz w:val="22"/>
                <w:szCs w:val="22"/>
              </w:rPr>
              <w:t>,</w:t>
            </w:r>
            <w:r w:rsidR="009806D4" w:rsidRPr="009806D4">
              <w:rPr>
                <w:sz w:val="22"/>
                <w:szCs w:val="22"/>
              </w:rPr>
              <w:t xml:space="preserve"> Rockville,</w:t>
            </w:r>
            <w:r w:rsidR="005046EA" w:rsidRPr="009806D4">
              <w:rPr>
                <w:sz w:val="22"/>
                <w:szCs w:val="22"/>
              </w:rPr>
              <w:t xml:space="preserve"> MD  20850</w:t>
            </w:r>
            <w:r w:rsidR="000C3198" w:rsidRPr="009806D4">
              <w:rPr>
                <w:sz w:val="22"/>
                <w:szCs w:val="22"/>
              </w:rPr>
              <w:t>,</w:t>
            </w:r>
            <w:r w:rsidR="00942C52" w:rsidRPr="009806D4">
              <w:rPr>
                <w:sz w:val="22"/>
                <w:szCs w:val="22"/>
              </w:rPr>
              <w:t xml:space="preserve"> </w:t>
            </w:r>
            <w:r w:rsidR="005046EA" w:rsidRPr="009806D4">
              <w:rPr>
                <w:b/>
                <w:sz w:val="22"/>
                <w:szCs w:val="22"/>
              </w:rPr>
              <w:t>Fax:</w:t>
            </w:r>
            <w:r w:rsidR="005046EA" w:rsidRPr="009806D4">
              <w:rPr>
                <w:sz w:val="22"/>
                <w:szCs w:val="22"/>
              </w:rPr>
              <w:t xml:space="preserve"> 301-294-9209</w:t>
            </w:r>
            <w:r w:rsidRPr="009806D4">
              <w:rPr>
                <w:sz w:val="22"/>
                <w:szCs w:val="22"/>
              </w:rPr>
              <w:t>.</w:t>
            </w:r>
          </w:p>
          <w:p w14:paraId="6585CC67" w14:textId="77777777" w:rsidR="005046EA" w:rsidRPr="009806D4" w:rsidRDefault="00E125B2" w:rsidP="00E125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6D4">
              <w:rPr>
                <w:b/>
                <w:sz w:val="22"/>
                <w:szCs w:val="22"/>
              </w:rPr>
              <w:t>For more information</w:t>
            </w:r>
            <w:r w:rsidRPr="009806D4">
              <w:rPr>
                <w:sz w:val="22"/>
                <w:szCs w:val="22"/>
              </w:rPr>
              <w:t xml:space="preserve"> contact Karen Morgret at (301) 294 – 9205 x 297</w:t>
            </w:r>
          </w:p>
        </w:tc>
      </w:tr>
      <w:tr w:rsidR="00942C52" w:rsidRPr="00311E7A" w14:paraId="5EDDC7A3" w14:textId="77777777" w:rsidTr="00716A7C">
        <w:trPr>
          <w:trHeight w:val="225"/>
        </w:trPr>
        <w:tc>
          <w:tcPr>
            <w:tcW w:w="101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B54CA32" w14:textId="77777777" w:rsidR="00942C52" w:rsidRPr="000C3198" w:rsidRDefault="00942C52" w:rsidP="00311E7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14:paraId="7D40B27F" w14:textId="77777777" w:rsidR="00336FBB" w:rsidRDefault="00336FBB" w:rsidP="00716A7C">
      <w:pPr>
        <w:autoSpaceDE w:val="0"/>
        <w:autoSpaceDN w:val="0"/>
        <w:adjustRightInd w:val="0"/>
        <w:rPr>
          <w:b/>
          <w:szCs w:val="20"/>
        </w:rPr>
      </w:pPr>
    </w:p>
    <w:sectPr w:rsidR="00336FBB" w:rsidSect="009806D4">
      <w:pgSz w:w="12240" w:h="15840"/>
      <w:pgMar w:top="720" w:right="720" w:bottom="288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BCE9" w14:textId="77777777" w:rsidR="00FB549E" w:rsidRDefault="00FB549E" w:rsidP="00E125B2">
      <w:r>
        <w:separator/>
      </w:r>
    </w:p>
  </w:endnote>
  <w:endnote w:type="continuationSeparator" w:id="0">
    <w:p w14:paraId="5A4F73C2" w14:textId="77777777" w:rsidR="00FB549E" w:rsidRDefault="00FB549E" w:rsidP="00E1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CF03" w14:textId="77777777" w:rsidR="00FB549E" w:rsidRDefault="00FB549E" w:rsidP="00E125B2">
      <w:r>
        <w:separator/>
      </w:r>
    </w:p>
  </w:footnote>
  <w:footnote w:type="continuationSeparator" w:id="0">
    <w:p w14:paraId="4FC2B9EB" w14:textId="77777777" w:rsidR="00FB549E" w:rsidRDefault="00FB549E" w:rsidP="00E1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7C2"/>
    <w:rsid w:val="000A7D43"/>
    <w:rsid w:val="000C3198"/>
    <w:rsid w:val="000C4C42"/>
    <w:rsid w:val="001066C5"/>
    <w:rsid w:val="00140F08"/>
    <w:rsid w:val="00181B66"/>
    <w:rsid w:val="00190E23"/>
    <w:rsid w:val="0028624F"/>
    <w:rsid w:val="002B426D"/>
    <w:rsid w:val="002D5A25"/>
    <w:rsid w:val="002F745A"/>
    <w:rsid w:val="00311E7A"/>
    <w:rsid w:val="003348A6"/>
    <w:rsid w:val="00336FBB"/>
    <w:rsid w:val="00350C4D"/>
    <w:rsid w:val="003545CC"/>
    <w:rsid w:val="003608C9"/>
    <w:rsid w:val="00365F07"/>
    <w:rsid w:val="00371624"/>
    <w:rsid w:val="00375687"/>
    <w:rsid w:val="004553BA"/>
    <w:rsid w:val="00467FA9"/>
    <w:rsid w:val="004725A3"/>
    <w:rsid w:val="004743C8"/>
    <w:rsid w:val="004C0FA9"/>
    <w:rsid w:val="005046EA"/>
    <w:rsid w:val="006147FA"/>
    <w:rsid w:val="00703318"/>
    <w:rsid w:val="00716A7C"/>
    <w:rsid w:val="00716CCD"/>
    <w:rsid w:val="00722941"/>
    <w:rsid w:val="0073045F"/>
    <w:rsid w:val="00746563"/>
    <w:rsid w:val="007474A0"/>
    <w:rsid w:val="007825F7"/>
    <w:rsid w:val="007A128A"/>
    <w:rsid w:val="007D6A39"/>
    <w:rsid w:val="0083080E"/>
    <w:rsid w:val="008928F1"/>
    <w:rsid w:val="008D2C2F"/>
    <w:rsid w:val="008E2B4E"/>
    <w:rsid w:val="008F215D"/>
    <w:rsid w:val="008F72B4"/>
    <w:rsid w:val="00942C52"/>
    <w:rsid w:val="00972180"/>
    <w:rsid w:val="009806D4"/>
    <w:rsid w:val="009C0DD9"/>
    <w:rsid w:val="00A45AA5"/>
    <w:rsid w:val="00A46F9E"/>
    <w:rsid w:val="00A651F9"/>
    <w:rsid w:val="00AC65E2"/>
    <w:rsid w:val="00B1754D"/>
    <w:rsid w:val="00B34170"/>
    <w:rsid w:val="00B5260A"/>
    <w:rsid w:val="00B73BB3"/>
    <w:rsid w:val="00CD346A"/>
    <w:rsid w:val="00CE00B6"/>
    <w:rsid w:val="00CF09BB"/>
    <w:rsid w:val="00D21CF8"/>
    <w:rsid w:val="00D304EF"/>
    <w:rsid w:val="00DF3967"/>
    <w:rsid w:val="00E125B2"/>
    <w:rsid w:val="00EA7DE4"/>
    <w:rsid w:val="00EB0D3B"/>
    <w:rsid w:val="00F217C2"/>
    <w:rsid w:val="00F840F3"/>
    <w:rsid w:val="00FB549E"/>
    <w:rsid w:val="00FC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57C8F"/>
  <w15:chartTrackingRefBased/>
  <w15:docId w15:val="{BA704D73-7833-45A2-9442-7D0EFEF9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Cs w:val="20"/>
    </w:rPr>
  </w:style>
  <w:style w:type="table" w:styleId="TableGrid">
    <w:name w:val="Table Grid"/>
    <w:basedOn w:val="TableNormal"/>
    <w:rsid w:val="00A46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60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08C9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125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125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25B2"/>
    <w:rPr>
      <w:sz w:val="24"/>
      <w:szCs w:val="24"/>
    </w:rPr>
  </w:style>
  <w:style w:type="paragraph" w:styleId="Footer">
    <w:name w:val="footer"/>
    <w:basedOn w:val="Normal"/>
    <w:link w:val="FooterChar"/>
    <w:rsid w:val="00E125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2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ors@ttl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utcomes\2012-2013%20UPDATED%20FORMS-Gaither%20Road\DORS\DORS%20Referral%20Forms\Referral%20Form%20JDPR%20J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0FF961C3714A9ADA05697B8DF84A" ma:contentTypeVersion="2" ma:contentTypeDescription="Create a new document." ma:contentTypeScope="" ma:versionID="b7b78bec83bbc0e84805b498d468ea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D5328E-F872-4695-9695-00ABB7E02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F9E18-6468-4A5C-995C-271306155E7D}"/>
</file>

<file path=customXml/itemProps3.xml><?xml version="1.0" encoding="utf-8"?>
<ds:datastoreItem xmlns:ds="http://schemas.openxmlformats.org/officeDocument/2006/customXml" ds:itemID="{0F66F6CA-1B07-4025-BC7F-54176C7C5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FDAC1-D827-4DB9-A8F3-889D4B7815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bae22b-2d53-4a81-b90f-7d93326050d8"/>
    <ds:schemaRef ds:uri="05173f57-ed21-4396-baff-846f4c99b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Form JDPR JD.dot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EDS Referral Form</vt:lpstr>
    </vt:vector>
  </TitlesOfParts>
  <Company>None</Company>
  <LinksUpToDate>false</LinksUpToDate>
  <CharactersWithSpaces>2409</CharactersWithSpaces>
  <SharedDoc>false</SharedDoc>
  <HLinks>
    <vt:vector size="6" baseType="variant">
      <vt:variant>
        <vt:i4>2818066</vt:i4>
      </vt:variant>
      <vt:variant>
        <vt:i4>111</vt:i4>
      </vt:variant>
      <vt:variant>
        <vt:i4>0</vt:i4>
      </vt:variant>
      <vt:variant>
        <vt:i4>5</vt:i4>
      </vt:variant>
      <vt:variant>
        <vt:lpwstr>mailto:dors@ttlc.org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EDS Referral Form</dc:title>
  <dc:subject/>
  <dc:creator>bjackson</dc:creator>
  <cp:keywords/>
  <cp:lastModifiedBy>Donna Lettow</cp:lastModifiedBy>
  <cp:revision>2</cp:revision>
  <cp:lastPrinted>2018-06-08T14:29:00Z</cp:lastPrinted>
  <dcterms:created xsi:type="dcterms:W3CDTF">2025-03-18T16:47:00Z</dcterms:created>
  <dcterms:modified xsi:type="dcterms:W3CDTF">2025-03-18T16:47:00Z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0x010100ED770FF961C3714A9ADA05697B8DF84A</vt:lpwstr>
  </property>
</Properties>
</file>